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A8" w:rsidRPr="00501666" w:rsidRDefault="00D444A8" w:rsidP="005016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444A8" w:rsidRPr="00501666" w:rsidRDefault="00D444A8" w:rsidP="00501666">
      <w:pPr>
        <w:jc w:val="center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jc w:val="center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44A8" w:rsidRPr="00825052" w:rsidRDefault="00D444A8" w:rsidP="00825052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Мастер- класс   в старших группах</w:t>
      </w:r>
      <w:r w:rsidRPr="00825052">
        <w:rPr>
          <w:rFonts w:ascii="Times New Roman" w:hAnsi="Times New Roman"/>
          <w:sz w:val="32"/>
          <w:szCs w:val="32"/>
        </w:rPr>
        <w:t xml:space="preserve"> «Веселая тренировка»</w:t>
      </w:r>
    </w:p>
    <w:p w:rsidR="00D444A8" w:rsidRPr="00825052" w:rsidRDefault="00D444A8" w:rsidP="00825052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2"/>
        <w:rPr>
          <w:rFonts w:ascii="Times New Roman" w:hAnsi="Times New Roman"/>
          <w:sz w:val="32"/>
          <w:szCs w:val="32"/>
        </w:rPr>
      </w:pPr>
      <w:r w:rsidRPr="00825052">
        <w:rPr>
          <w:rFonts w:ascii="Times New Roman" w:hAnsi="Times New Roman"/>
          <w:sz w:val="32"/>
          <w:szCs w:val="32"/>
        </w:rPr>
        <w:t xml:space="preserve"> с использованием фитболов</w:t>
      </w:r>
      <w:r>
        <w:rPr>
          <w:rFonts w:ascii="Times New Roman" w:hAnsi="Times New Roman"/>
          <w:sz w:val="32"/>
          <w:szCs w:val="32"/>
        </w:rPr>
        <w:t>.</w:t>
      </w:r>
    </w:p>
    <w:p w:rsidR="00D444A8" w:rsidRPr="00501666" w:rsidRDefault="00D444A8" w:rsidP="00501666">
      <w:pPr>
        <w:spacing w:after="0"/>
        <w:jc w:val="center"/>
      </w:pPr>
    </w:p>
    <w:p w:rsidR="00D444A8" w:rsidRPr="00501666" w:rsidRDefault="00D444A8" w:rsidP="00501666">
      <w:pPr>
        <w:jc w:val="center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jc w:val="center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jc w:val="center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jc w:val="center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jc w:val="center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1666">
        <w:rPr>
          <w:rFonts w:ascii="Times New Roman" w:hAnsi="Times New Roman"/>
          <w:sz w:val="28"/>
          <w:szCs w:val="28"/>
        </w:rPr>
        <w:t>Составила инструктор по физкультуре:</w:t>
      </w:r>
    </w:p>
    <w:p w:rsidR="00D444A8" w:rsidRDefault="00D444A8" w:rsidP="005016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Павленко Л.В. </w:t>
      </w:r>
    </w:p>
    <w:p w:rsidR="00D444A8" w:rsidRPr="00501666" w:rsidRDefault="00D444A8" w:rsidP="00501666">
      <w:pPr>
        <w:jc w:val="right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jc w:val="right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jc w:val="right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jc w:val="right"/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rPr>
          <w:rFonts w:ascii="Times New Roman" w:hAnsi="Times New Roman"/>
          <w:sz w:val="28"/>
          <w:szCs w:val="28"/>
        </w:rPr>
      </w:pPr>
    </w:p>
    <w:p w:rsidR="00D444A8" w:rsidRPr="00501666" w:rsidRDefault="00D444A8" w:rsidP="00501666">
      <w:pPr>
        <w:jc w:val="center"/>
        <w:rPr>
          <w:rFonts w:ascii="Times New Roman" w:hAnsi="Times New Roman"/>
          <w:sz w:val="28"/>
          <w:szCs w:val="28"/>
        </w:rPr>
      </w:pPr>
    </w:p>
    <w:p w:rsidR="00D444A8" w:rsidRDefault="00D444A8" w:rsidP="0050166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D444A8" w:rsidRDefault="00D444A8" w:rsidP="0050166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D444A8" w:rsidRDefault="00D444A8" w:rsidP="0050166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D444A8" w:rsidRDefault="00D444A8" w:rsidP="0050166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D444A8" w:rsidRDefault="00D444A8" w:rsidP="0050166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D444A8" w:rsidRDefault="00D444A8" w:rsidP="0050166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D444A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D444A8" w:rsidRPr="00FF749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Время, длительность: 2</w:t>
      </w:r>
      <w:r w:rsidRPr="00FF7498">
        <w:rPr>
          <w:rFonts w:ascii="Times New Roman" w:hAnsi="Times New Roman"/>
          <w:sz w:val="28"/>
          <w:szCs w:val="28"/>
        </w:rPr>
        <w:t>5 минут</w:t>
      </w:r>
    </w:p>
    <w:p w:rsidR="00D444A8" w:rsidRPr="00FF749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>Образовательные области: физическое развитие</w:t>
      </w:r>
    </w:p>
    <w:p w:rsidR="00D444A8" w:rsidRPr="00FF749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 xml:space="preserve">Цель:  профилактика нарушений </w:t>
      </w:r>
      <w:r>
        <w:rPr>
          <w:rFonts w:ascii="Times New Roman" w:hAnsi="Times New Roman"/>
          <w:sz w:val="28"/>
          <w:szCs w:val="28"/>
        </w:rPr>
        <w:t xml:space="preserve">осанки и </w:t>
      </w:r>
      <w:r w:rsidRPr="00FF7498">
        <w:rPr>
          <w:rFonts w:ascii="Times New Roman" w:hAnsi="Times New Roman"/>
          <w:sz w:val="28"/>
          <w:szCs w:val="28"/>
        </w:rPr>
        <w:t>опорно-двигательного аппарата</w:t>
      </w:r>
    </w:p>
    <w:p w:rsidR="00D444A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D444A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-обучать правильной посадке на фитболе,</w:t>
      </w:r>
    </w:p>
    <w:p w:rsidR="00D444A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-учить</w:t>
      </w:r>
      <w:r w:rsidRPr="00FF7498">
        <w:rPr>
          <w:rFonts w:ascii="Times New Roman" w:hAnsi="Times New Roman"/>
          <w:sz w:val="28"/>
          <w:szCs w:val="28"/>
        </w:rPr>
        <w:t xml:space="preserve"> отбивать мяч об пол дв</w:t>
      </w:r>
      <w:r>
        <w:rPr>
          <w:rFonts w:ascii="Times New Roman" w:hAnsi="Times New Roman"/>
          <w:sz w:val="28"/>
          <w:szCs w:val="28"/>
        </w:rPr>
        <w:t>умя руками, стоя на одном месте,</w:t>
      </w:r>
    </w:p>
    <w:p w:rsidR="00D444A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-закреплять умения  прокатывать мяч между предметами; </w:t>
      </w:r>
    </w:p>
    <w:p w:rsidR="00D444A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7498">
        <w:rPr>
          <w:rFonts w:ascii="Times New Roman" w:hAnsi="Times New Roman"/>
          <w:sz w:val="28"/>
          <w:szCs w:val="28"/>
        </w:rPr>
        <w:t>формировать у детей потребность в двигательной активности и физическом совершенство</w:t>
      </w:r>
      <w:r>
        <w:rPr>
          <w:rFonts w:ascii="Times New Roman" w:hAnsi="Times New Roman"/>
          <w:sz w:val="28"/>
          <w:szCs w:val="28"/>
        </w:rPr>
        <w:t>вании,</w:t>
      </w:r>
    </w:p>
    <w:p w:rsidR="00D444A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7498">
        <w:rPr>
          <w:rFonts w:ascii="Times New Roman" w:hAnsi="Times New Roman"/>
          <w:sz w:val="28"/>
          <w:szCs w:val="28"/>
        </w:rPr>
        <w:t>воспитывать интерес к физической культуре, желание осозна</w:t>
      </w:r>
      <w:r>
        <w:rPr>
          <w:rFonts w:ascii="Times New Roman" w:hAnsi="Times New Roman"/>
          <w:sz w:val="28"/>
          <w:szCs w:val="28"/>
        </w:rPr>
        <w:t xml:space="preserve">нно заботиться о своем здоровье, </w:t>
      </w:r>
      <w:r w:rsidRPr="00FF7498">
        <w:rPr>
          <w:rFonts w:ascii="Times New Roman" w:hAnsi="Times New Roman"/>
          <w:sz w:val="28"/>
          <w:szCs w:val="28"/>
        </w:rPr>
        <w:t xml:space="preserve"> развивать воображение, внимание;</w:t>
      </w:r>
    </w:p>
    <w:p w:rsidR="00D444A8" w:rsidRPr="00FF749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F7498">
        <w:rPr>
          <w:rFonts w:ascii="Times New Roman" w:hAnsi="Times New Roman"/>
          <w:sz w:val="28"/>
          <w:szCs w:val="28"/>
        </w:rPr>
        <w:t xml:space="preserve"> воспитывать нравственные качества, доброжелательность, дружеские взаимоотношения, создать обстановку психологического комфорта.</w:t>
      </w:r>
    </w:p>
    <w:p w:rsidR="00D444A8" w:rsidRPr="00FF7498" w:rsidRDefault="00D444A8" w:rsidP="00F6110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вивающая среда: фитболы (6 шт.).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>Ход занятия:</w:t>
      </w:r>
    </w:p>
    <w:p w:rsidR="00D444A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часть: (3-4м.)</w:t>
      </w:r>
    </w:p>
    <w:p w:rsidR="00D444A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>Инструктор:</w:t>
      </w:r>
      <w:r>
        <w:rPr>
          <w:rFonts w:ascii="Times New Roman" w:hAnsi="Times New Roman"/>
          <w:sz w:val="28"/>
          <w:szCs w:val="28"/>
        </w:rPr>
        <w:t xml:space="preserve"> Здравствуйте!</w:t>
      </w:r>
      <w:r w:rsidRPr="00FF7498">
        <w:rPr>
          <w:rFonts w:ascii="Times New Roman" w:hAnsi="Times New Roman"/>
          <w:sz w:val="28"/>
          <w:szCs w:val="28"/>
        </w:rPr>
        <w:t xml:space="preserve"> Ребята, вы любит</w:t>
      </w:r>
      <w:r>
        <w:rPr>
          <w:rFonts w:ascii="Times New Roman" w:hAnsi="Times New Roman"/>
          <w:sz w:val="28"/>
          <w:szCs w:val="28"/>
        </w:rPr>
        <w:t xml:space="preserve">е мультфильмы про смешариков? Какие они? Тогда мы с вами пройдем по залу и посмотрим, какое оборудование похоже на героев мультфильма(ответы). </w:t>
      </w:r>
      <w:r w:rsidRPr="00FF7498">
        <w:rPr>
          <w:rFonts w:ascii="Times New Roman" w:hAnsi="Times New Roman"/>
          <w:sz w:val="28"/>
          <w:szCs w:val="28"/>
        </w:rPr>
        <w:t xml:space="preserve">Тогда каждый возьмите по одному фитболу, и представьте, что это один из смешариков. </w:t>
      </w:r>
      <w:r>
        <w:rPr>
          <w:rFonts w:ascii="Times New Roman" w:hAnsi="Times New Roman"/>
          <w:sz w:val="28"/>
          <w:szCs w:val="28"/>
        </w:rPr>
        <w:t xml:space="preserve"> Для чего  нужны   фитболы? Ответы. Вы хотите, чтобы  у вас была красивая осанка, тогда я приглашаю на  нашу веселую  тренировку.(50с.).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Ходьба с фитболом в руках (30 сек.), </w:t>
      </w:r>
      <w:r w:rsidRPr="00FF7498">
        <w:rPr>
          <w:rFonts w:ascii="Times New Roman" w:hAnsi="Times New Roman"/>
          <w:sz w:val="28"/>
          <w:szCs w:val="28"/>
        </w:rPr>
        <w:t>ходьба на носках, фитбо</w:t>
      </w:r>
      <w:r>
        <w:rPr>
          <w:rFonts w:ascii="Times New Roman" w:hAnsi="Times New Roman"/>
          <w:sz w:val="28"/>
          <w:szCs w:val="28"/>
        </w:rPr>
        <w:t xml:space="preserve">л в руках, поднятых над головой (30с), </w:t>
      </w:r>
      <w:r w:rsidRPr="00FF7498">
        <w:rPr>
          <w:rFonts w:ascii="Times New Roman" w:hAnsi="Times New Roman"/>
          <w:sz w:val="28"/>
          <w:szCs w:val="28"/>
        </w:rPr>
        <w:t xml:space="preserve">ходьба на пятках, </w:t>
      </w:r>
      <w:r>
        <w:rPr>
          <w:rFonts w:ascii="Times New Roman" w:hAnsi="Times New Roman"/>
          <w:sz w:val="28"/>
          <w:szCs w:val="28"/>
        </w:rPr>
        <w:t xml:space="preserve">руки с фитболом вытянуть вперед(30с), бег в среднем темпе (20с.), </w:t>
      </w:r>
      <w:r w:rsidRPr="00FF7498">
        <w:rPr>
          <w:rFonts w:ascii="Times New Roman" w:hAnsi="Times New Roman"/>
          <w:sz w:val="28"/>
          <w:szCs w:val="28"/>
        </w:rPr>
        <w:t>ходьба с восстановлением дыхания</w:t>
      </w:r>
      <w:r>
        <w:rPr>
          <w:rFonts w:ascii="Times New Roman" w:hAnsi="Times New Roman"/>
          <w:sz w:val="28"/>
          <w:szCs w:val="28"/>
        </w:rPr>
        <w:t xml:space="preserve"> (20с)</w:t>
      </w:r>
      <w:r w:rsidRPr="00FF7498">
        <w:rPr>
          <w:rFonts w:ascii="Times New Roman" w:hAnsi="Times New Roman"/>
          <w:sz w:val="28"/>
          <w:szCs w:val="28"/>
        </w:rPr>
        <w:t>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ind w:left="240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 xml:space="preserve">Основная часть. </w:t>
      </w:r>
      <w:r>
        <w:rPr>
          <w:rFonts w:ascii="Times New Roman" w:hAnsi="Times New Roman"/>
          <w:sz w:val="28"/>
          <w:szCs w:val="28"/>
        </w:rPr>
        <w:t>(18мин.)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>Инструктор: У каждого Смешарика есть свое любимое упражнение.</w:t>
      </w:r>
    </w:p>
    <w:p w:rsidR="00D444A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>Мы смож</w:t>
      </w:r>
      <w:r>
        <w:rPr>
          <w:rFonts w:ascii="Times New Roman" w:hAnsi="Times New Roman"/>
          <w:sz w:val="28"/>
          <w:szCs w:val="28"/>
        </w:rPr>
        <w:t>ем их выполнить? (Ответ детей).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ОРУ:</w:t>
      </w:r>
    </w:p>
    <w:p w:rsidR="00D444A8" w:rsidRPr="00FF7498" w:rsidRDefault="00D444A8" w:rsidP="00F6110D">
      <w:pPr>
        <w:pStyle w:val="NormalWeb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>1. «Крош потягивается»  И</w:t>
      </w:r>
      <w:r w:rsidRPr="00FF7498">
        <w:rPr>
          <w:sz w:val="28"/>
          <w:szCs w:val="28"/>
        </w:rPr>
        <w:t xml:space="preserve">. п. – </w:t>
      </w:r>
      <w:r w:rsidRPr="00FF7498">
        <w:rPr>
          <w:color w:val="111111"/>
          <w:sz w:val="28"/>
          <w:szCs w:val="28"/>
        </w:rPr>
        <w:t>лёжа на спине, на полу, руки вдоль туловища, вытянутые ноги на мяче. 1-2 – приподнять таз; 3-4 – и. п.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5- 6</w:t>
      </w:r>
      <w:r w:rsidRPr="00FF7498">
        <w:rPr>
          <w:rFonts w:ascii="Times New Roman" w:hAnsi="Times New Roman"/>
          <w:sz w:val="28"/>
          <w:szCs w:val="28"/>
        </w:rPr>
        <w:t>раз.</w:t>
      </w:r>
    </w:p>
    <w:p w:rsidR="00D444A8" w:rsidRPr="00FF7498" w:rsidRDefault="00D444A8" w:rsidP="0016655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F7498">
        <w:rPr>
          <w:rFonts w:ascii="Times New Roman" w:hAnsi="Times New Roman"/>
          <w:sz w:val="28"/>
          <w:szCs w:val="28"/>
        </w:rPr>
        <w:t xml:space="preserve"> «Нюша загорает» И. п. –</w:t>
      </w:r>
      <w:r>
        <w:rPr>
          <w:rFonts w:ascii="Times New Roman" w:hAnsi="Times New Roman"/>
          <w:sz w:val="28"/>
          <w:szCs w:val="28"/>
        </w:rPr>
        <w:t xml:space="preserve"> стоя на коленях</w:t>
      </w:r>
      <w:r w:rsidRPr="00FF74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1-2 перекат на мяче вперед на прямые руки,3-4- и.п.</w:t>
      </w:r>
    </w:p>
    <w:p w:rsidR="00D444A8" w:rsidRDefault="00D444A8" w:rsidP="00F6110D">
      <w:pPr>
        <w:shd w:val="clear" w:color="auto" w:fill="FFFFFF"/>
        <w:spacing w:beforeAutospacing="1" w:after="0" w:afterAutospacing="1" w:line="240" w:lineRule="auto"/>
        <w:ind w:left="360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5-6 </w:t>
      </w:r>
      <w:r w:rsidRPr="00FF7498">
        <w:rPr>
          <w:rFonts w:ascii="Times New Roman" w:hAnsi="Times New Roman"/>
          <w:sz w:val="28"/>
          <w:szCs w:val="28"/>
        </w:rPr>
        <w:t xml:space="preserve"> раз.</w:t>
      </w:r>
    </w:p>
    <w:p w:rsidR="00D444A8" w:rsidRPr="00FF7498" w:rsidRDefault="00D444A8" w:rsidP="0016655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F7498">
        <w:rPr>
          <w:rFonts w:ascii="Times New Roman" w:hAnsi="Times New Roman"/>
          <w:sz w:val="28"/>
          <w:szCs w:val="28"/>
        </w:rPr>
        <w:t>«Копатыч  готовится к полету на самолете» И. п. —  стоя лицом к фитболу на коленях, руки на фитболе.1- прокатиться животом на фитбол, руки на ковре, ноги вместе, носочки соединены; 2- вернуться в и. п.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5-6</w:t>
      </w:r>
      <w:r w:rsidRPr="00FF7498">
        <w:rPr>
          <w:rFonts w:ascii="Times New Roman" w:hAnsi="Times New Roman"/>
          <w:sz w:val="28"/>
          <w:szCs w:val="28"/>
        </w:rPr>
        <w:t xml:space="preserve"> раз.</w:t>
      </w:r>
    </w:p>
    <w:p w:rsidR="00D444A8" w:rsidRPr="00FF7498" w:rsidRDefault="00D444A8" w:rsidP="0016655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FF7498">
        <w:rPr>
          <w:rFonts w:ascii="Times New Roman" w:hAnsi="Times New Roman"/>
          <w:sz w:val="28"/>
          <w:szCs w:val="28"/>
        </w:rPr>
        <w:t xml:space="preserve">«Пин делает мостик» И. п. — сидя на ковре, спиной к фитболу 1 </w:t>
      </w:r>
      <w:r>
        <w:rPr>
          <w:rFonts w:ascii="Times New Roman" w:hAnsi="Times New Roman"/>
          <w:sz w:val="28"/>
          <w:szCs w:val="28"/>
        </w:rPr>
        <w:t>–</w:t>
      </w:r>
      <w:r w:rsidRPr="00FF7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перекаты на спине вперед- назад, 2-</w:t>
      </w:r>
      <w:r w:rsidRPr="00FF7498">
        <w:rPr>
          <w:rFonts w:ascii="Times New Roman" w:hAnsi="Times New Roman"/>
          <w:sz w:val="28"/>
          <w:szCs w:val="28"/>
        </w:rPr>
        <w:t xml:space="preserve"> и. п.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5-6</w:t>
      </w:r>
      <w:r w:rsidRPr="00FF7498">
        <w:rPr>
          <w:rFonts w:ascii="Times New Roman" w:hAnsi="Times New Roman"/>
          <w:sz w:val="28"/>
          <w:szCs w:val="28"/>
        </w:rPr>
        <w:t xml:space="preserve"> раз.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F7498">
        <w:rPr>
          <w:rFonts w:ascii="Times New Roman" w:hAnsi="Times New Roman"/>
          <w:sz w:val="28"/>
          <w:szCs w:val="28"/>
        </w:rPr>
        <w:t>. «Совунья поворачивает голову из стороны в сторону» И. п. – сидя на фитболе, ноги вместе, руки на поясе, спина прямая. 1- повернуть голову в правую сторону; 2- повернуть голову прямо; 3- повернуть голову в левую сторону; 4- вернуться в и. п.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7</w:t>
      </w:r>
      <w:r w:rsidRPr="00FF7498">
        <w:rPr>
          <w:rFonts w:ascii="Times New Roman" w:hAnsi="Times New Roman"/>
          <w:sz w:val="28"/>
          <w:szCs w:val="28"/>
        </w:rPr>
        <w:t xml:space="preserve"> раз.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FF7498">
        <w:rPr>
          <w:rFonts w:ascii="Times New Roman" w:hAnsi="Times New Roman"/>
          <w:sz w:val="28"/>
          <w:szCs w:val="28"/>
        </w:rPr>
        <w:t>«Ёжик делает зарядку»  И. п. – сидя на фитболе, ноги вместе, руки на поясе, спина прямая. 1- наклон вправо; 2 — вернуться в и. п.; 3 — наклон влево; 4 — вернуться в и. п.</w:t>
      </w:r>
    </w:p>
    <w:p w:rsidR="00D444A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5-6</w:t>
      </w:r>
      <w:r w:rsidRPr="00FF7498">
        <w:rPr>
          <w:rFonts w:ascii="Times New Roman" w:hAnsi="Times New Roman"/>
          <w:sz w:val="28"/>
          <w:szCs w:val="28"/>
        </w:rPr>
        <w:t xml:space="preserve"> раз.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7.«</w:t>
      </w:r>
      <w:r w:rsidRPr="00FF7498">
        <w:rPr>
          <w:rFonts w:ascii="Times New Roman" w:hAnsi="Times New Roman"/>
          <w:sz w:val="28"/>
          <w:szCs w:val="28"/>
        </w:rPr>
        <w:t>Смешарики шагают» И.п. сидя на мяче высоко поднимая колен</w:t>
      </w:r>
      <w:r>
        <w:rPr>
          <w:rFonts w:ascii="Times New Roman" w:hAnsi="Times New Roman"/>
          <w:sz w:val="28"/>
          <w:szCs w:val="28"/>
        </w:rPr>
        <w:t>и, переходящие в бег на месте. 3-4</w:t>
      </w:r>
      <w:r w:rsidRPr="00FF7498">
        <w:rPr>
          <w:rFonts w:ascii="Times New Roman" w:hAnsi="Times New Roman"/>
          <w:sz w:val="28"/>
          <w:szCs w:val="28"/>
        </w:rPr>
        <w:t xml:space="preserve"> раза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>Инструктор: Вот это мы зарядились энергией! Я прямо чувствую, что у вас прибавились силы. Значит, мы можем дальше продолжать нашу веселую тренировку с шариками-смешариками.</w:t>
      </w:r>
    </w:p>
    <w:p w:rsidR="00D444A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виды движения (10-12м).</w:t>
      </w:r>
    </w:p>
    <w:p w:rsidR="00D444A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</w:t>
      </w:r>
      <w:r w:rsidRPr="00FF7498">
        <w:rPr>
          <w:rFonts w:ascii="Times New Roman" w:hAnsi="Times New Roman"/>
          <w:sz w:val="28"/>
          <w:szCs w:val="28"/>
        </w:rPr>
        <w:t xml:space="preserve">тбивать </w:t>
      </w:r>
      <w:r>
        <w:rPr>
          <w:rFonts w:ascii="Times New Roman" w:hAnsi="Times New Roman"/>
          <w:sz w:val="28"/>
          <w:szCs w:val="28"/>
        </w:rPr>
        <w:t xml:space="preserve">мяч - </w:t>
      </w:r>
      <w:r w:rsidRPr="00FF7498">
        <w:rPr>
          <w:rFonts w:ascii="Times New Roman" w:hAnsi="Times New Roman"/>
          <w:sz w:val="28"/>
          <w:szCs w:val="28"/>
        </w:rPr>
        <w:t>фитбол двумя руками, стоя на месте</w:t>
      </w:r>
      <w:r>
        <w:rPr>
          <w:rFonts w:ascii="Times New Roman" w:hAnsi="Times New Roman"/>
          <w:sz w:val="28"/>
          <w:szCs w:val="28"/>
        </w:rPr>
        <w:t>(4м.) и в движении (4м.).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2.Прокатывание мяча - фитбола вокруг конусов «змейкой» (2м)</w:t>
      </w:r>
    </w:p>
    <w:p w:rsidR="00D444A8" w:rsidRPr="00FF7498" w:rsidRDefault="00D444A8" w:rsidP="00F6110D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>Инструктор: Молодцы, вы справились со всеми заданиями! А теперь пора и отдохнуть!</w:t>
      </w:r>
    </w:p>
    <w:p w:rsidR="00D444A8" w:rsidRDefault="00D444A8" w:rsidP="00626907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FF7498">
        <w:rPr>
          <w:rFonts w:ascii="Times New Roman" w:hAnsi="Times New Roman"/>
          <w:sz w:val="28"/>
          <w:szCs w:val="28"/>
        </w:rPr>
        <w:t>Инструктор: Смешарики очень любят играть, бегать, как, впрочем, и вы. Самая любимая игра у них называется «</w:t>
      </w:r>
      <w:r w:rsidRPr="00FF7498">
        <w:rPr>
          <w:rFonts w:ascii="Times New Roman" w:hAnsi="Times New Roman"/>
          <w:color w:val="000000"/>
          <w:sz w:val="28"/>
          <w:szCs w:val="28"/>
        </w:rPr>
        <w:t>Кто быстрей займёт фитбол</w:t>
      </w:r>
      <w:r w:rsidRPr="00FF7498">
        <w:rPr>
          <w:rFonts w:ascii="Times New Roman" w:hAnsi="Times New Roman"/>
          <w:sz w:val="28"/>
          <w:szCs w:val="28"/>
        </w:rPr>
        <w:t>».</w:t>
      </w:r>
    </w:p>
    <w:p w:rsidR="00D444A8" w:rsidRPr="00626907" w:rsidRDefault="00D444A8" w:rsidP="00626907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626907">
        <w:rPr>
          <w:rFonts w:ascii="Times New Roman" w:hAnsi="Times New Roman"/>
          <w:color w:val="000000"/>
          <w:sz w:val="28"/>
          <w:szCs w:val="28"/>
        </w:rPr>
        <w:t>Подвижная игра</w:t>
      </w:r>
      <w:r w:rsidRPr="00626907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 w:rsidRPr="00626907">
        <w:rPr>
          <w:rFonts w:ascii="Times New Roman" w:hAnsi="Times New Roman"/>
          <w:color w:val="000000"/>
          <w:sz w:val="28"/>
          <w:szCs w:val="28"/>
          <w:lang w:eastAsia="ru-RU"/>
        </w:rPr>
        <w:t>«Колобки и лиса».               </w:t>
      </w:r>
    </w:p>
    <w:p w:rsidR="00D444A8" w:rsidRPr="00626907" w:rsidRDefault="00D444A8" w:rsidP="00626907">
      <w:pPr>
        <w:shd w:val="clear" w:color="auto" w:fill="FFFFFF"/>
        <w:spacing w:before="100" w:beforeAutospacing="1" w:after="100" w:afterAutospacing="1" w:line="240" w:lineRule="auto"/>
        <w:rPr>
          <w:rStyle w:val="HeaderChar"/>
          <w:rFonts w:ascii="Times New Roman" w:hAnsi="Times New Roman"/>
          <w:color w:val="000000"/>
          <w:sz w:val="28"/>
          <w:szCs w:val="28"/>
          <w:lang w:eastAsia="ru-RU"/>
        </w:rPr>
      </w:pPr>
      <w:r w:rsidRPr="00626907">
        <w:rPr>
          <w:rFonts w:ascii="Times New Roman" w:hAnsi="Times New Roman"/>
          <w:sz w:val="28"/>
          <w:szCs w:val="28"/>
        </w:rPr>
        <w:t>Игроки («колобки») находятся в «домике» на одной стороне зала, водящий . («лиса») на противоположной стороне. Игроки катают мячи (фитболы) по залу врассыпную, а по команде: «Лиса!» — берут мяч в руки и убегают в «домик». «Лиса» догоняет и пятнает «колобков». Пойманные  игроки остаются в игре.(2-3р) (3м.).</w:t>
      </w:r>
    </w:p>
    <w:p w:rsidR="00D444A8" w:rsidRPr="00715B08" w:rsidRDefault="00D444A8" w:rsidP="00715B08">
      <w:pPr>
        <w:pStyle w:val="NormalWeb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15B08">
        <w:rPr>
          <w:bCs/>
          <w:color w:val="111111"/>
          <w:sz w:val="28"/>
          <w:szCs w:val="28"/>
        </w:rPr>
        <w:t>Дыхательная гимнастика </w:t>
      </w:r>
      <w:r w:rsidRPr="00715B08">
        <w:rPr>
          <w:iCs/>
          <w:color w:val="111111"/>
          <w:sz w:val="28"/>
          <w:szCs w:val="28"/>
          <w:bdr w:val="none" w:sz="0" w:space="0" w:color="auto" w:frame="1"/>
        </w:rPr>
        <w:t>«Сердитый ежик»</w:t>
      </w:r>
    </w:p>
    <w:p w:rsidR="00D444A8" w:rsidRPr="00715B08" w:rsidRDefault="00D444A8" w:rsidP="00715B08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15B08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15B08">
        <w:rPr>
          <w:rFonts w:ascii="Times New Roman" w:hAnsi="Times New Roman"/>
          <w:color w:val="111111"/>
          <w:sz w:val="28"/>
          <w:szCs w:val="28"/>
          <w:lang w:eastAsia="ru-RU"/>
        </w:rPr>
        <w:t>: развитие плавного, длительного выдоха.</w:t>
      </w:r>
    </w:p>
    <w:p w:rsidR="00D444A8" w:rsidRPr="00715B08" w:rsidRDefault="00D444A8" w:rsidP="00715B08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15B08">
        <w:rPr>
          <w:rFonts w:ascii="Times New Roman" w:hAnsi="Times New Roman"/>
          <w:color w:val="111111"/>
          <w:sz w:val="28"/>
          <w:szCs w:val="28"/>
          <w:lang w:eastAsia="ru-RU"/>
        </w:rPr>
        <w:t>Встаньте, ноги на ширине плеч. Представьте, как ежик</w:t>
      </w:r>
    </w:p>
    <w:p w:rsidR="00D444A8" w:rsidRPr="00715B08" w:rsidRDefault="00D444A8" w:rsidP="00715B08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15B08">
        <w:rPr>
          <w:rFonts w:ascii="Times New Roman" w:hAnsi="Times New Roman"/>
          <w:color w:val="111111"/>
          <w:sz w:val="28"/>
          <w:szCs w:val="28"/>
          <w:lang w:eastAsia="ru-RU"/>
        </w:rPr>
        <w:t>во время опасности сворачивается в клубок.</w:t>
      </w:r>
    </w:p>
    <w:p w:rsidR="00D444A8" w:rsidRPr="00715B08" w:rsidRDefault="00D444A8" w:rsidP="00715B08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15B08">
        <w:rPr>
          <w:rFonts w:ascii="Times New Roman" w:hAnsi="Times New Roman"/>
          <w:color w:val="111111"/>
          <w:sz w:val="28"/>
          <w:szCs w:val="28"/>
          <w:lang w:eastAsia="ru-RU"/>
        </w:rPr>
        <w:t>Наклонитесь как можно ниже, не отрывая пятки от пола,</w:t>
      </w:r>
    </w:p>
    <w:p w:rsidR="00D444A8" w:rsidRPr="00715B08" w:rsidRDefault="00D444A8" w:rsidP="00715B08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15B08">
        <w:rPr>
          <w:rFonts w:ascii="Times New Roman" w:hAnsi="Times New Roman"/>
          <w:color w:val="111111"/>
          <w:sz w:val="28"/>
          <w:szCs w:val="28"/>
          <w:lang w:eastAsia="ru-RU"/>
        </w:rPr>
        <w:t>обхватите руками грудь, голову опустите, произнеся</w:t>
      </w:r>
    </w:p>
    <w:p w:rsidR="00D444A8" w:rsidRPr="00715B08" w:rsidRDefault="00D444A8" w:rsidP="00715B08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15B08">
        <w:rPr>
          <w:rFonts w:ascii="Times New Roman" w:hAnsi="Times New Roman"/>
          <w:color w:val="111111"/>
          <w:sz w:val="28"/>
          <w:szCs w:val="28"/>
          <w:lang w:eastAsia="ru-RU"/>
        </w:rPr>
        <w:t>на выдохе "п-ф-ф" - звук, издаваемый сердитым ежиком,</w:t>
      </w:r>
    </w:p>
    <w:p w:rsidR="00D444A8" w:rsidRPr="00715B08" w:rsidRDefault="00D444A8" w:rsidP="00715B08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715B08">
        <w:rPr>
          <w:rFonts w:ascii="Times New Roman" w:hAnsi="Times New Roman"/>
          <w:color w:val="111111"/>
          <w:sz w:val="28"/>
          <w:szCs w:val="28"/>
          <w:lang w:eastAsia="ru-RU"/>
        </w:rPr>
        <w:t>затем "ф-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р-р" - а это уже довольный ежик(</w:t>
      </w:r>
      <w:r w:rsidRPr="00715B08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3-5 раз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)</w:t>
      </w:r>
      <w:r w:rsidRPr="00715B08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D444A8" w:rsidRPr="00D668ED" w:rsidRDefault="00D444A8" w:rsidP="00715B08">
      <w:pPr>
        <w:pStyle w:val="c21c3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8ED">
        <w:rPr>
          <w:sz w:val="28"/>
          <w:szCs w:val="28"/>
        </w:rPr>
        <w:t>Заключительная часть (2</w:t>
      </w:r>
      <w:r>
        <w:rPr>
          <w:sz w:val="28"/>
          <w:szCs w:val="28"/>
        </w:rPr>
        <w:t>-3</w:t>
      </w:r>
      <w:r w:rsidRPr="00D668ED">
        <w:rPr>
          <w:sz w:val="28"/>
          <w:szCs w:val="28"/>
        </w:rPr>
        <w:t xml:space="preserve">м.) 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668ED">
        <w:rPr>
          <w:bCs/>
          <w:color w:val="000000"/>
          <w:sz w:val="28"/>
          <w:szCs w:val="28"/>
        </w:rPr>
        <w:t>Релаксация. «Путешествие на облаке»</w:t>
      </w:r>
      <w:r>
        <w:rPr>
          <w:bCs/>
          <w:color w:val="000000"/>
          <w:sz w:val="28"/>
          <w:szCs w:val="28"/>
        </w:rPr>
        <w:t>.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668ED">
        <w:rPr>
          <w:color w:val="000000"/>
          <w:sz w:val="28"/>
          <w:szCs w:val="28"/>
        </w:rPr>
        <w:t>Цель: упражнение на релаксацию, дает детям усп</w:t>
      </w:r>
      <w:r>
        <w:rPr>
          <w:color w:val="000000"/>
          <w:sz w:val="28"/>
          <w:szCs w:val="28"/>
        </w:rPr>
        <w:t>окоиться</w:t>
      </w:r>
      <w:r w:rsidRPr="00D668ED">
        <w:rPr>
          <w:color w:val="000000"/>
          <w:sz w:val="28"/>
          <w:szCs w:val="28"/>
        </w:rPr>
        <w:t>.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668ED">
        <w:rPr>
          <w:color w:val="000000"/>
          <w:sz w:val="28"/>
          <w:szCs w:val="28"/>
        </w:rPr>
        <w:t xml:space="preserve">Материалы: </w:t>
      </w:r>
      <w:r>
        <w:rPr>
          <w:color w:val="000000"/>
          <w:sz w:val="28"/>
          <w:szCs w:val="28"/>
        </w:rPr>
        <w:t>спокойная инструментальная музыка</w:t>
      </w:r>
      <w:r w:rsidRPr="00D668ED">
        <w:rPr>
          <w:color w:val="000000"/>
          <w:sz w:val="28"/>
          <w:szCs w:val="28"/>
        </w:rPr>
        <w:t>.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Сядьте удобно</w:t>
      </w:r>
      <w:r w:rsidRPr="00D668ED">
        <w:rPr>
          <w:color w:val="000000"/>
          <w:sz w:val="28"/>
          <w:szCs w:val="28"/>
        </w:rPr>
        <w:t xml:space="preserve"> и закройте глаза. Два-три раза глубоко вдохните и выдохните...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хочу пригласить вас </w:t>
      </w:r>
      <w:r w:rsidRPr="00D668ED">
        <w:rPr>
          <w:color w:val="000000"/>
          <w:sz w:val="28"/>
          <w:szCs w:val="28"/>
        </w:rPr>
        <w:t xml:space="preserve"> в путешествие на облаке. Прыгни на белое пушистое облако, похожее на мягкую гору из пухлых подушек. Почувст</w:t>
      </w:r>
      <w:r>
        <w:rPr>
          <w:color w:val="000000"/>
          <w:sz w:val="28"/>
          <w:szCs w:val="28"/>
        </w:rPr>
        <w:t xml:space="preserve">вуй, как твои ноги, спина, руки </w:t>
      </w:r>
      <w:r w:rsidRPr="00D668ED">
        <w:rPr>
          <w:color w:val="000000"/>
          <w:sz w:val="28"/>
          <w:szCs w:val="28"/>
        </w:rPr>
        <w:t xml:space="preserve"> удобно расположились на этой большой облачной подушке.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668ED">
        <w:rPr>
          <w:color w:val="000000"/>
          <w:sz w:val="28"/>
          <w:szCs w:val="28"/>
        </w:rPr>
        <w:t>Теперь начинается путешествие. Твое облако медленно поднимается в синее небо. Чувствуешь, как ветер овевает твое лицо?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668ED">
        <w:rPr>
          <w:color w:val="000000"/>
          <w:sz w:val="28"/>
          <w:szCs w:val="28"/>
        </w:rPr>
        <w:t>Здесь, высоко в небе, все спокойно и тихо. Пусть твое облако перенесет тебя сейчас в такое место, где ты будешь счастлив.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668ED">
        <w:rPr>
          <w:color w:val="000000"/>
          <w:sz w:val="28"/>
          <w:szCs w:val="28"/>
        </w:rPr>
        <w:t>Постарайся мысленно «увидеть» это место как можно более точно. Здесь ты чувствуешь себя совершенно спокойно и счастливо. Здесь может произойти что-нибудь чудесное и</w:t>
      </w:r>
      <w:r>
        <w:rPr>
          <w:color w:val="000000"/>
          <w:sz w:val="28"/>
          <w:szCs w:val="28"/>
        </w:rPr>
        <w:t xml:space="preserve"> волшебное... (1,5с</w:t>
      </w:r>
      <w:r w:rsidRPr="00D668ED">
        <w:rPr>
          <w:color w:val="000000"/>
          <w:sz w:val="28"/>
          <w:szCs w:val="28"/>
        </w:rPr>
        <w:t>)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668ED">
        <w:rPr>
          <w:color w:val="000000"/>
          <w:sz w:val="28"/>
          <w:szCs w:val="28"/>
        </w:rPr>
        <w:t>Теперь ты снова на своем облаке, и оно везет тебя назад, на твое место в классе. Слезь с облака и поблагодари его за то, что оно так хорошо тебя покатало... Теперь понаблюдай, как оно медленно растает в воздухе...</w:t>
      </w:r>
    </w:p>
    <w:p w:rsidR="00D444A8" w:rsidRPr="00D668ED" w:rsidRDefault="00D444A8" w:rsidP="00715B08">
      <w:pPr>
        <w:pStyle w:val="NormalWeb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668ED">
        <w:rPr>
          <w:color w:val="000000"/>
          <w:sz w:val="28"/>
          <w:szCs w:val="28"/>
        </w:rPr>
        <w:t>Потянись, выпрямись и снова будь бодрый, свежий и внимательный</w:t>
      </w:r>
      <w:r>
        <w:rPr>
          <w:color w:val="000000"/>
          <w:sz w:val="28"/>
          <w:szCs w:val="28"/>
        </w:rPr>
        <w:t>.</w:t>
      </w:r>
    </w:p>
    <w:p w:rsidR="00D444A8" w:rsidRPr="00D668ED" w:rsidRDefault="00D444A8" w:rsidP="00715B08">
      <w:pPr>
        <w:pStyle w:val="c28c3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68ED">
        <w:rPr>
          <w:sz w:val="28"/>
          <w:szCs w:val="28"/>
          <w:shd w:val="clear" w:color="auto" w:fill="FFFFFF"/>
        </w:rPr>
        <w:t>На этом наша тренировка окончена.</w:t>
      </w:r>
      <w:r w:rsidRPr="00D668ED">
        <w:rPr>
          <w:sz w:val="28"/>
          <w:szCs w:val="28"/>
        </w:rPr>
        <w:t xml:space="preserve"> </w:t>
      </w:r>
    </w:p>
    <w:p w:rsidR="00D444A8" w:rsidRDefault="00D444A8" w:rsidP="00715B08">
      <w:pPr>
        <w:pStyle w:val="c28c3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D6EB1">
        <w:rPr>
          <w:sz w:val="28"/>
          <w:szCs w:val="28"/>
        </w:rPr>
        <w:t>Ходьба в колонне по одному. (30с.)</w:t>
      </w:r>
    </w:p>
    <w:p w:rsidR="00D444A8" w:rsidRPr="002D6EB1" w:rsidRDefault="00D444A8" w:rsidP="00715B08">
      <w:pPr>
        <w:pStyle w:val="c28c3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6EB1">
        <w:rPr>
          <w:sz w:val="28"/>
          <w:szCs w:val="28"/>
        </w:rPr>
        <w:t>До свидания!</w:t>
      </w:r>
    </w:p>
    <w:p w:rsidR="00D444A8" w:rsidRPr="00D668ED" w:rsidRDefault="00D444A8" w:rsidP="00715B08">
      <w:pPr>
        <w:rPr>
          <w:rFonts w:ascii="Times New Roman" w:hAnsi="Times New Roman"/>
          <w:sz w:val="28"/>
          <w:szCs w:val="28"/>
        </w:rPr>
      </w:pPr>
    </w:p>
    <w:sectPr w:rsidR="00D444A8" w:rsidRPr="00D668ED" w:rsidSect="007E3C1D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4A8" w:rsidRDefault="00D444A8" w:rsidP="00760B49">
      <w:pPr>
        <w:spacing w:after="0" w:line="240" w:lineRule="auto"/>
      </w:pPr>
      <w:r>
        <w:separator/>
      </w:r>
    </w:p>
  </w:endnote>
  <w:endnote w:type="continuationSeparator" w:id="0">
    <w:p w:rsidR="00D444A8" w:rsidRDefault="00D444A8" w:rsidP="0076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4A8" w:rsidRDefault="00D444A8" w:rsidP="00D559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44A8" w:rsidRDefault="00D444A8" w:rsidP="007E3C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4A8" w:rsidRDefault="00D444A8" w:rsidP="00D559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444A8" w:rsidRDefault="00D444A8" w:rsidP="007E3C1D">
    <w:pPr>
      <w:pStyle w:val="Footer"/>
      <w:ind w:right="360"/>
      <w:jc w:val="right"/>
    </w:pPr>
  </w:p>
  <w:p w:rsidR="00D444A8" w:rsidRDefault="00D444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4A8" w:rsidRDefault="00D444A8" w:rsidP="00760B49">
      <w:pPr>
        <w:spacing w:after="0" w:line="240" w:lineRule="auto"/>
      </w:pPr>
      <w:r>
        <w:separator/>
      </w:r>
    </w:p>
  </w:footnote>
  <w:footnote w:type="continuationSeparator" w:id="0">
    <w:p w:rsidR="00D444A8" w:rsidRDefault="00D444A8" w:rsidP="00760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C21"/>
    <w:multiLevelType w:val="multilevel"/>
    <w:tmpl w:val="AFB4F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DF3382"/>
    <w:multiLevelType w:val="multilevel"/>
    <w:tmpl w:val="A1CEC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B709E3"/>
    <w:multiLevelType w:val="multilevel"/>
    <w:tmpl w:val="D27EC3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7F544B"/>
    <w:multiLevelType w:val="multilevel"/>
    <w:tmpl w:val="1EF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D30992"/>
    <w:multiLevelType w:val="multilevel"/>
    <w:tmpl w:val="CCD81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987B9C"/>
    <w:multiLevelType w:val="multilevel"/>
    <w:tmpl w:val="D6DC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64C0B28"/>
    <w:multiLevelType w:val="multilevel"/>
    <w:tmpl w:val="3E9A23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BB52CB"/>
    <w:multiLevelType w:val="multilevel"/>
    <w:tmpl w:val="131675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6247C1"/>
    <w:multiLevelType w:val="multilevel"/>
    <w:tmpl w:val="F1DC2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4A170C"/>
    <w:multiLevelType w:val="multilevel"/>
    <w:tmpl w:val="BA746B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7F2B20"/>
    <w:multiLevelType w:val="multilevel"/>
    <w:tmpl w:val="340AC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D777619"/>
    <w:multiLevelType w:val="multilevel"/>
    <w:tmpl w:val="FD5EC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2A94C60"/>
    <w:multiLevelType w:val="multilevel"/>
    <w:tmpl w:val="8886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75010B5"/>
    <w:multiLevelType w:val="multilevel"/>
    <w:tmpl w:val="61F2D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B49"/>
    <w:rsid w:val="000074E0"/>
    <w:rsid w:val="000238D9"/>
    <w:rsid w:val="00037D4C"/>
    <w:rsid w:val="0008081A"/>
    <w:rsid w:val="00097F85"/>
    <w:rsid w:val="000A491F"/>
    <w:rsid w:val="000C7DE6"/>
    <w:rsid w:val="000D18B2"/>
    <w:rsid w:val="000D586E"/>
    <w:rsid w:val="000E4FD0"/>
    <w:rsid w:val="00127D8E"/>
    <w:rsid w:val="00135BC3"/>
    <w:rsid w:val="00144E77"/>
    <w:rsid w:val="0016655D"/>
    <w:rsid w:val="0019031B"/>
    <w:rsid w:val="00195F3F"/>
    <w:rsid w:val="001D4881"/>
    <w:rsid w:val="001E71DB"/>
    <w:rsid w:val="002037D9"/>
    <w:rsid w:val="00232CCC"/>
    <w:rsid w:val="00247371"/>
    <w:rsid w:val="00250327"/>
    <w:rsid w:val="00256DD9"/>
    <w:rsid w:val="002A1B7A"/>
    <w:rsid w:val="002A4C06"/>
    <w:rsid w:val="002D6EB1"/>
    <w:rsid w:val="002F1427"/>
    <w:rsid w:val="002F186E"/>
    <w:rsid w:val="00346F52"/>
    <w:rsid w:val="00362D10"/>
    <w:rsid w:val="003B702A"/>
    <w:rsid w:val="003D5EBE"/>
    <w:rsid w:val="0045027F"/>
    <w:rsid w:val="0045535D"/>
    <w:rsid w:val="004A136F"/>
    <w:rsid w:val="004B21E2"/>
    <w:rsid w:val="004B32BE"/>
    <w:rsid w:val="00501666"/>
    <w:rsid w:val="005104CD"/>
    <w:rsid w:val="00512B4E"/>
    <w:rsid w:val="0055531B"/>
    <w:rsid w:val="00564CFD"/>
    <w:rsid w:val="00565DA6"/>
    <w:rsid w:val="00574C9D"/>
    <w:rsid w:val="005951BC"/>
    <w:rsid w:val="005E5115"/>
    <w:rsid w:val="0060498C"/>
    <w:rsid w:val="00626907"/>
    <w:rsid w:val="00637979"/>
    <w:rsid w:val="006418BC"/>
    <w:rsid w:val="00650067"/>
    <w:rsid w:val="00672612"/>
    <w:rsid w:val="00681D56"/>
    <w:rsid w:val="00682650"/>
    <w:rsid w:val="006844FB"/>
    <w:rsid w:val="007009F4"/>
    <w:rsid w:val="00715B08"/>
    <w:rsid w:val="007208AA"/>
    <w:rsid w:val="0073360E"/>
    <w:rsid w:val="00741345"/>
    <w:rsid w:val="00760B49"/>
    <w:rsid w:val="007B28E1"/>
    <w:rsid w:val="007D6395"/>
    <w:rsid w:val="007E3C1D"/>
    <w:rsid w:val="007F3127"/>
    <w:rsid w:val="008019D3"/>
    <w:rsid w:val="00801EBA"/>
    <w:rsid w:val="008200F3"/>
    <w:rsid w:val="00822CBC"/>
    <w:rsid w:val="00825052"/>
    <w:rsid w:val="00825D73"/>
    <w:rsid w:val="008402D7"/>
    <w:rsid w:val="00847475"/>
    <w:rsid w:val="0085426B"/>
    <w:rsid w:val="008645AA"/>
    <w:rsid w:val="008745A9"/>
    <w:rsid w:val="009012A2"/>
    <w:rsid w:val="00905F48"/>
    <w:rsid w:val="00941162"/>
    <w:rsid w:val="009909A5"/>
    <w:rsid w:val="009C2975"/>
    <w:rsid w:val="009F203D"/>
    <w:rsid w:val="009F25AC"/>
    <w:rsid w:val="00A46BDD"/>
    <w:rsid w:val="00A47A77"/>
    <w:rsid w:val="00A70C5A"/>
    <w:rsid w:val="00A75F62"/>
    <w:rsid w:val="00A7726C"/>
    <w:rsid w:val="00A83AE8"/>
    <w:rsid w:val="00AB42CF"/>
    <w:rsid w:val="00AC1C92"/>
    <w:rsid w:val="00B761E3"/>
    <w:rsid w:val="00BB47BE"/>
    <w:rsid w:val="00BE0860"/>
    <w:rsid w:val="00BE08EB"/>
    <w:rsid w:val="00C35059"/>
    <w:rsid w:val="00C629F4"/>
    <w:rsid w:val="00C820BB"/>
    <w:rsid w:val="00C948C5"/>
    <w:rsid w:val="00CB0341"/>
    <w:rsid w:val="00CC7400"/>
    <w:rsid w:val="00D0568D"/>
    <w:rsid w:val="00D444A8"/>
    <w:rsid w:val="00D559BC"/>
    <w:rsid w:val="00D6466F"/>
    <w:rsid w:val="00D668ED"/>
    <w:rsid w:val="00D67C03"/>
    <w:rsid w:val="00D91585"/>
    <w:rsid w:val="00D95F38"/>
    <w:rsid w:val="00DA35A6"/>
    <w:rsid w:val="00DA52B5"/>
    <w:rsid w:val="00DC6F48"/>
    <w:rsid w:val="00DD56DA"/>
    <w:rsid w:val="00E02AA6"/>
    <w:rsid w:val="00E13296"/>
    <w:rsid w:val="00E2412B"/>
    <w:rsid w:val="00E41E6F"/>
    <w:rsid w:val="00E64E75"/>
    <w:rsid w:val="00E76BC8"/>
    <w:rsid w:val="00EB2C87"/>
    <w:rsid w:val="00EC0EAB"/>
    <w:rsid w:val="00ED1257"/>
    <w:rsid w:val="00EE250C"/>
    <w:rsid w:val="00EE6C63"/>
    <w:rsid w:val="00EF02B4"/>
    <w:rsid w:val="00F6110D"/>
    <w:rsid w:val="00F90E68"/>
    <w:rsid w:val="00F9326F"/>
    <w:rsid w:val="00FB05A0"/>
    <w:rsid w:val="00FC5840"/>
    <w:rsid w:val="00FF7252"/>
    <w:rsid w:val="00FF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0B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60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0B49"/>
    <w:rPr>
      <w:rFonts w:cs="Times New Roman"/>
    </w:rPr>
  </w:style>
  <w:style w:type="paragraph" w:styleId="NormalWeb">
    <w:name w:val="Normal (Web)"/>
    <w:basedOn w:val="Normal"/>
    <w:uiPriority w:val="99"/>
    <w:rsid w:val="00EE2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822CBC"/>
    <w:rPr>
      <w:rFonts w:cs="Times New Roman"/>
      <w:b/>
      <w:bCs/>
    </w:rPr>
  </w:style>
  <w:style w:type="paragraph" w:customStyle="1" w:styleId="c21c32">
    <w:name w:val="c21 c32"/>
    <w:basedOn w:val="Normal"/>
    <w:uiPriority w:val="99"/>
    <w:rsid w:val="00256D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6c17c3c18">
    <w:name w:val="c26 c17 c3 c18"/>
    <w:basedOn w:val="DefaultParagraphFont"/>
    <w:uiPriority w:val="99"/>
    <w:rsid w:val="00256DD9"/>
    <w:rPr>
      <w:rFonts w:cs="Times New Roman"/>
    </w:rPr>
  </w:style>
  <w:style w:type="paragraph" w:customStyle="1" w:styleId="c28c32c86">
    <w:name w:val="c28 c32 c86"/>
    <w:basedOn w:val="Normal"/>
    <w:uiPriority w:val="99"/>
    <w:rsid w:val="00256D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2c3">
    <w:name w:val="c12 c3"/>
    <w:basedOn w:val="DefaultParagraphFont"/>
    <w:uiPriority w:val="99"/>
    <w:rsid w:val="00256DD9"/>
    <w:rPr>
      <w:rFonts w:cs="Times New Roman"/>
    </w:rPr>
  </w:style>
  <w:style w:type="paragraph" w:customStyle="1" w:styleId="c28c32">
    <w:name w:val="c28 c32"/>
    <w:basedOn w:val="Normal"/>
    <w:uiPriority w:val="99"/>
    <w:rsid w:val="00256D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256DD9"/>
    <w:rPr>
      <w:rFonts w:cs="Times New Roman"/>
    </w:rPr>
  </w:style>
  <w:style w:type="character" w:styleId="PageNumber">
    <w:name w:val="page number"/>
    <w:basedOn w:val="DefaultParagraphFont"/>
    <w:uiPriority w:val="99"/>
    <w:rsid w:val="007E3C1D"/>
    <w:rPr>
      <w:rFonts w:cs="Times New Roman"/>
    </w:rPr>
  </w:style>
  <w:style w:type="character" w:customStyle="1" w:styleId="c0">
    <w:name w:val="c0"/>
    <w:basedOn w:val="DefaultParagraphFont"/>
    <w:uiPriority w:val="99"/>
    <w:rsid w:val="00626907"/>
    <w:rPr>
      <w:rFonts w:cs="Times New Roman"/>
    </w:rPr>
  </w:style>
  <w:style w:type="character" w:customStyle="1" w:styleId="c3c1">
    <w:name w:val="c3 c1"/>
    <w:basedOn w:val="DefaultParagraphFont"/>
    <w:uiPriority w:val="99"/>
    <w:rsid w:val="00626907"/>
    <w:rPr>
      <w:rFonts w:cs="Times New Roman"/>
    </w:rPr>
  </w:style>
  <w:style w:type="paragraph" w:customStyle="1" w:styleId="c2">
    <w:name w:val="c2"/>
    <w:basedOn w:val="Normal"/>
    <w:uiPriority w:val="99"/>
    <w:rsid w:val="006269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626</TotalTime>
  <Pages>5</Pages>
  <Words>803</Words>
  <Characters>4580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User</cp:lastModifiedBy>
  <cp:revision>28</cp:revision>
  <cp:lastPrinted>2021-05-19T15:17:00Z</cp:lastPrinted>
  <dcterms:created xsi:type="dcterms:W3CDTF">2018-11-26T14:56:00Z</dcterms:created>
  <dcterms:modified xsi:type="dcterms:W3CDTF">2021-05-19T15:18:00Z</dcterms:modified>
</cp:coreProperties>
</file>