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0C" w:rsidRPr="005F0340" w:rsidRDefault="00F96E0C" w:rsidP="005F0340">
      <w:pPr>
        <w:pBdr>
          <w:bottom w:val="single" w:sz="6" w:space="0" w:color="D6DDB9"/>
        </w:pBdr>
        <w:shd w:val="clear" w:color="auto" w:fill="F4F4F4"/>
        <w:spacing w:after="0" w:line="240" w:lineRule="auto"/>
        <w:ind w:left="147" w:right="147"/>
        <w:jc w:val="center"/>
        <w:outlineLvl w:val="0"/>
        <w:rPr>
          <w:rFonts w:ascii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"ЗАГАДКИ ОСЕНИ"</w:t>
      </w:r>
    </w:p>
    <w:p w:rsidR="00F96E0C" w:rsidRDefault="00F96E0C" w:rsidP="005F0340">
      <w:pPr>
        <w:pBdr>
          <w:bottom w:val="single" w:sz="6" w:space="0" w:color="D6DDB9"/>
        </w:pBdr>
        <w:shd w:val="clear" w:color="auto" w:fill="F4F4F4"/>
        <w:spacing w:after="0" w:line="240" w:lineRule="auto"/>
        <w:ind w:left="147" w:right="147"/>
        <w:outlineLvl w:val="0"/>
        <w:rPr>
          <w:rFonts w:ascii="Trebuchet MS" w:hAnsi="Trebuchet MS" w:cs="Trebuchet MS"/>
          <w:b/>
          <w:bCs/>
          <w:color w:val="444444"/>
          <w:kern w:val="36"/>
          <w:sz w:val="41"/>
          <w:szCs w:val="41"/>
          <w:lang w:eastAsia="ru-RU"/>
        </w:rPr>
      </w:pPr>
      <w:r>
        <w:rPr>
          <w:rFonts w:ascii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                          </w:t>
      </w:r>
      <w:r w:rsidRPr="005F0340">
        <w:rPr>
          <w:rFonts w:ascii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Сценарий осеннего праздника для детей</w:t>
      </w:r>
      <w:r>
        <w:rPr>
          <w:rFonts w:ascii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.</w:t>
      </w:r>
      <w:r w:rsidRPr="005F0340">
        <w:rPr>
          <w:rFonts w:ascii="Trebuchet MS" w:hAnsi="Trebuchet MS" w:cs="Trebuchet MS"/>
          <w:b/>
          <w:bCs/>
          <w:color w:val="444444"/>
          <w:kern w:val="36"/>
          <w:sz w:val="41"/>
          <w:szCs w:val="41"/>
          <w:lang w:eastAsia="ru-RU"/>
        </w:rPr>
        <w:t xml:space="preserve"> </w:t>
      </w:r>
    </w:p>
    <w:p w:rsidR="00F96E0C" w:rsidRPr="005F0340" w:rsidRDefault="00F96E0C" w:rsidP="005F0340">
      <w:pPr>
        <w:pBdr>
          <w:bottom w:val="single" w:sz="6" w:space="0" w:color="D6DDB9"/>
        </w:pBdr>
        <w:shd w:val="clear" w:color="auto" w:fill="F4F4F4"/>
        <w:spacing w:after="0" w:line="240" w:lineRule="auto"/>
        <w:ind w:left="147" w:right="147"/>
        <w:outlineLvl w:val="0"/>
        <w:rPr>
          <w:rFonts w:ascii="Arial" w:hAnsi="Arial" w:cs="Arial"/>
          <w:color w:val="444444"/>
          <w:sz w:val="23"/>
          <w:szCs w:val="23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Оформление: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Большой букет осенних листьев (искусственных) на столике в углу зала. Искусственные плети осенних листьев на карнизе центральной стены.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атрибуты: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Костюмы Осени и Непогоды. Бутафорские «туча», «ветер», «дождь», «лужа». </w:t>
      </w:r>
      <w:r w:rsidRPr="005F0340"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  <w:t>Галоши большого размера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зонты, дождевики.   Корзина с настоящими яблоками.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 </w:t>
      </w:r>
      <w:r w:rsidRPr="0065797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П. Сенневиля «Баллада для Аделины»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с осенними ветками в руках входят в зал и исполняют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танец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«Упражнение с листочками».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 окончанием музыки выстраиваются полукругом в центре зала, читают </w:t>
      </w: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Стихи об Осени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96E0C" w:rsidRDefault="00F96E0C" w:rsidP="005F0340">
      <w:pPr>
        <w:pStyle w:val="NormalWeb"/>
        <w:shd w:val="clear" w:color="auto" w:fill="FFFFFF"/>
        <w:rPr>
          <w:rFonts w:ascii="Verdana" w:hAnsi="Verdana" w:cs="Verdana"/>
          <w:color w:val="000000"/>
        </w:rPr>
        <w:sectPr w:rsidR="00F96E0C" w:rsidSect="00974AFE">
          <w:headerReference w:type="default" r:id="rId7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F96E0C" w:rsidRPr="004F37AE" w:rsidRDefault="00F96E0C" w:rsidP="005F0340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EB716A">
        <w:rPr>
          <w:rFonts w:ascii="Verdana" w:hAnsi="Verdana" w:cs="Verdana"/>
          <w:color w:val="000000"/>
        </w:rPr>
        <w:t>1</w:t>
      </w:r>
      <w:r w:rsidRPr="004F37AE">
        <w:rPr>
          <w:color w:val="000000"/>
          <w:sz w:val="28"/>
          <w:szCs w:val="28"/>
        </w:rPr>
        <w:t>.Лето быстро пролетело, </w:t>
      </w:r>
      <w:r w:rsidRPr="004F37AE">
        <w:rPr>
          <w:color w:val="000000"/>
          <w:sz w:val="28"/>
          <w:szCs w:val="28"/>
        </w:rPr>
        <w:br/>
        <w:t>Ветерком прошелестело. </w:t>
      </w:r>
      <w:r w:rsidRPr="004F37AE">
        <w:rPr>
          <w:color w:val="000000"/>
          <w:sz w:val="28"/>
          <w:szCs w:val="28"/>
        </w:rPr>
        <w:br/>
        <w:t>Осень к нам в окно глядит, </w:t>
      </w:r>
      <w:r w:rsidRPr="004F37AE">
        <w:rPr>
          <w:color w:val="000000"/>
          <w:sz w:val="28"/>
          <w:szCs w:val="28"/>
        </w:rPr>
        <w:br/>
        <w:t>Частым дождичком стучит. </w:t>
      </w:r>
      <w:r w:rsidRPr="004F37AE">
        <w:rPr>
          <w:color w:val="000000"/>
          <w:sz w:val="28"/>
          <w:szCs w:val="28"/>
        </w:rPr>
        <w:br/>
      </w:r>
      <w:r w:rsidRPr="004F37AE">
        <w:rPr>
          <w:color w:val="000000"/>
          <w:sz w:val="28"/>
          <w:szCs w:val="28"/>
        </w:rPr>
        <w:br/>
        <w:t>2.Двери ветром распахнула, </w:t>
      </w:r>
      <w:r w:rsidRPr="004F37AE">
        <w:rPr>
          <w:color w:val="000000"/>
          <w:sz w:val="28"/>
          <w:szCs w:val="28"/>
        </w:rPr>
        <w:br/>
        <w:t>Листьев веер развернула, </w:t>
      </w:r>
      <w:r w:rsidRPr="004F37AE">
        <w:rPr>
          <w:color w:val="000000"/>
          <w:sz w:val="28"/>
          <w:szCs w:val="28"/>
        </w:rPr>
        <w:br/>
        <w:t>Птиц в дорогу собрала, </w:t>
      </w:r>
      <w:r w:rsidRPr="004F37AE">
        <w:rPr>
          <w:color w:val="000000"/>
          <w:sz w:val="28"/>
          <w:szCs w:val="28"/>
        </w:rPr>
        <w:br/>
        <w:t>Нам гостинцев принесла. </w:t>
      </w:r>
    </w:p>
    <w:p w:rsidR="00F96E0C" w:rsidRPr="004F37AE" w:rsidRDefault="00F96E0C" w:rsidP="005F0340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96E0C" w:rsidRPr="004F37AE" w:rsidRDefault="00F96E0C" w:rsidP="005F0340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96E0C" w:rsidRPr="004F37AE" w:rsidRDefault="00F96E0C" w:rsidP="005F0340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F96E0C" w:rsidRPr="004F37AE" w:rsidRDefault="00F96E0C" w:rsidP="005F0340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4F37AE">
        <w:rPr>
          <w:color w:val="000000"/>
          <w:sz w:val="28"/>
          <w:szCs w:val="28"/>
        </w:rPr>
        <w:br/>
        <w:t>3.Бродит в роще листопад,</w:t>
      </w:r>
      <w:r w:rsidRPr="004F37AE">
        <w:rPr>
          <w:color w:val="000000"/>
          <w:sz w:val="28"/>
          <w:szCs w:val="28"/>
        </w:rPr>
        <w:br/>
        <w:t>По кустам, по клёнам, </w:t>
      </w:r>
      <w:r w:rsidRPr="004F37AE">
        <w:rPr>
          <w:color w:val="000000"/>
          <w:sz w:val="28"/>
          <w:szCs w:val="28"/>
        </w:rPr>
        <w:br/>
        <w:t>Скоро он заглянет в сад </w:t>
      </w:r>
      <w:r w:rsidRPr="004F37AE">
        <w:rPr>
          <w:color w:val="000000"/>
          <w:sz w:val="28"/>
          <w:szCs w:val="28"/>
        </w:rPr>
        <w:br/>
        <w:t>Золотистым звоном. </w:t>
      </w:r>
      <w:r w:rsidRPr="004F37AE">
        <w:rPr>
          <w:color w:val="000000"/>
          <w:sz w:val="28"/>
          <w:szCs w:val="28"/>
        </w:rPr>
        <w:br/>
      </w:r>
      <w:r w:rsidRPr="004F37AE">
        <w:rPr>
          <w:color w:val="000000"/>
          <w:sz w:val="28"/>
          <w:szCs w:val="28"/>
        </w:rPr>
        <w:br/>
        <w:t>4. Соберём из листьев веер ‚ </w:t>
      </w:r>
      <w:r w:rsidRPr="004F37AE">
        <w:rPr>
          <w:color w:val="000000"/>
          <w:sz w:val="28"/>
          <w:szCs w:val="28"/>
        </w:rPr>
        <w:br/>
        <w:t>Яркий и красивый. </w:t>
      </w:r>
      <w:r w:rsidRPr="004F37AE">
        <w:rPr>
          <w:color w:val="000000"/>
          <w:sz w:val="28"/>
          <w:szCs w:val="28"/>
        </w:rPr>
        <w:br/>
        <w:t>Пробежит по листьям ветер </w:t>
      </w:r>
      <w:r w:rsidRPr="004F37AE">
        <w:rPr>
          <w:color w:val="000000"/>
          <w:sz w:val="28"/>
          <w:szCs w:val="28"/>
        </w:rPr>
        <w:br/>
        <w:t>Лёгкий и игривый. </w:t>
      </w:r>
    </w:p>
    <w:p w:rsidR="00F96E0C" w:rsidRPr="004F37AE" w:rsidRDefault="00F96E0C" w:rsidP="005F034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37AE">
        <w:rPr>
          <w:color w:val="000000"/>
          <w:sz w:val="28"/>
          <w:szCs w:val="28"/>
        </w:rPr>
        <w:br/>
        <w:t>5.И послушно ветру вслед</w:t>
      </w:r>
    </w:p>
    <w:p w:rsidR="00F96E0C" w:rsidRPr="004F37AE" w:rsidRDefault="00F96E0C" w:rsidP="005F034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37AE">
        <w:rPr>
          <w:color w:val="000000"/>
          <w:sz w:val="28"/>
          <w:szCs w:val="28"/>
        </w:rPr>
        <w:t>Листья улетают.</w:t>
      </w:r>
    </w:p>
    <w:p w:rsidR="00F96E0C" w:rsidRPr="004F37AE" w:rsidRDefault="00F96E0C" w:rsidP="005F034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37AE">
        <w:rPr>
          <w:color w:val="000000"/>
          <w:sz w:val="28"/>
          <w:szCs w:val="28"/>
        </w:rPr>
        <w:t>Значит, лета больше нет,</w:t>
      </w:r>
    </w:p>
    <w:p w:rsidR="00F96E0C" w:rsidRPr="000C1548" w:rsidRDefault="00F96E0C" w:rsidP="000C154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F96E0C" w:rsidRPr="000C1548" w:rsidSect="00974AFE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  <w:r w:rsidRPr="004F37AE">
        <w:rPr>
          <w:color w:val="000000"/>
          <w:sz w:val="28"/>
          <w:szCs w:val="28"/>
        </w:rPr>
        <w:t>Осень наступает.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Pr="000A6C96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A6C96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            Исполняется песня</w:t>
      </w:r>
      <w:r w:rsidRPr="000A6C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И.Смирновой «Осень постучалась к нам»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музыку дети проходят круг по залу, кладут веточки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ВЕДУЩЕЙ (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на столик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и садятся.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Ведущие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ставит веточки в вазу.</w:t>
      </w:r>
    </w:p>
    <w:p w:rsidR="00F96E0C" w:rsidRPr="000C1548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Ведущая: Аплоди</w:t>
      </w:r>
      <w:r w:rsidRPr="000C15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0C15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енты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C15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ученикам …..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b/>
          <w:bCs/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</w:t>
      </w: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Листья золотые, падают, летят,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Листья золотые устилают сад.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Много на дорожках листьев золотых,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 букет хороший сделаем из них,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 букет поставим посреди стола,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Осень золотая в гости к нам пришла.</w:t>
      </w:r>
    </w:p>
    <w:p w:rsidR="00F96E0C" w:rsidRPr="004F37AE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74AF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 зал входит Непогода. Серди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то оглядывает детей, подходит к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74AF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Ведущей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протягивает руки, чтобы взять вазу с листьями. </w:t>
      </w:r>
      <w:r w:rsidRPr="00974AF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Ведущая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отдаёт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ва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зу, отодвигая её в сторону.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0C15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Здравствуйте! Вы кто?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Здраааасьте!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 я-то кто? Да я – ваш главный гость! Вы тут про меня как раз песню пели. 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едущая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делает очень удивлённое лицо)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0C15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Мы про Осень пели. Вы разве Осень?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Ну да!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15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Мы Вас себе иначе представляли.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Ага, вы, наверное, как и все – только Осень Золотую в гости ждёте, только про неё песни поёте. А про сестру её родную Осень-Непогоду и знать не хотите! Вот нечестно это – одним всё, другим ничего!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15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Значит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Осень-Непогода?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Ну, да! Она самая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буду… 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раскланивается, кривляясь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Вот тоже решила в гости к вам зайти. С подарками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осенними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 Вот тут они у меня, в сумке (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трясёт своей большой сумкой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), драгоценные мои подарочки! Всё, всё самое лучшее, высшего качества! 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И какие  же  подарки  ты, принесла? </w:t>
      </w:r>
    </w:p>
    <w:p w:rsidR="00F96E0C" w:rsidRDefault="00F96E0C" w:rsidP="006579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вот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загадки отгадает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 и узнаете.</w:t>
      </w:r>
      <w:r>
        <w:rPr>
          <w:color w:val="000000"/>
          <w:lang w:eastAsia="ru-RU"/>
        </w:rPr>
        <w:t xml:space="preserve">    </w:t>
      </w: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Загадки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 может читать с листочка)</w:t>
      </w:r>
    </w:p>
    <w:p w:rsidR="00F96E0C" w:rsidRPr="005F0340" w:rsidRDefault="00F96E0C" w:rsidP="0065797F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Pr="005F0340" w:rsidRDefault="00F96E0C" w:rsidP="0052578C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1.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Шел долговяз, в сыру землю увяз.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(Дождь)</w:t>
      </w:r>
    </w:p>
    <w:p w:rsidR="00F96E0C" w:rsidRPr="005F0340" w:rsidRDefault="00F96E0C" w:rsidP="0052578C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Летит, а не птица, Воет, а не зверь.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(Ветер)</w:t>
      </w:r>
      <w:r w:rsidRPr="005F0340">
        <w:rPr>
          <w:color w:val="000000"/>
          <w:lang w:eastAsia="ru-RU"/>
        </w:rPr>
        <w:t> </w:t>
      </w:r>
    </w:p>
    <w:p w:rsidR="00F96E0C" w:rsidRPr="005F0340" w:rsidRDefault="00F96E0C" w:rsidP="0052578C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Стало хмуро за окном. Дождик просится к нам в дом. В доме сухо, а снаружи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Появились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всюду... 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(Лужи)</w:t>
      </w:r>
    </w:p>
    <w:p w:rsidR="00F96E0C" w:rsidRPr="00621905" w:rsidRDefault="00F96E0C" w:rsidP="0052578C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Прибежит и солнце спрячет, а 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потом ещё заплачет. (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Туча)</w:t>
      </w:r>
    </w:p>
    <w:p w:rsidR="00F96E0C" w:rsidRPr="005F0340" w:rsidRDefault="00F96E0C" w:rsidP="00621905">
      <w:pPr>
        <w:shd w:val="clear" w:color="auto" w:fill="FFFFFF"/>
        <w:spacing w:after="0" w:line="240" w:lineRule="auto"/>
        <w:ind w:left="870"/>
        <w:rPr>
          <w:color w:val="000000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Молодцы! Всё разгадали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правильно!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Нравятся вам мои подарочки?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2578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Непогода после отгадки достаёт из сумки «тучку», «дождик», «ветер»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0C15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0C15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Извините, не очень. Мы же промокнем, замёрзнем, заболеем от таких подарков.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Так это ещё не всё!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 вам еще подарки приготовила. Отгадайте.</w:t>
      </w:r>
    </w:p>
    <w:p w:rsidR="00F96E0C" w:rsidRPr="005F0340" w:rsidRDefault="00F96E0C" w:rsidP="005F03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Загадки про сапоги, зонт.</w:t>
      </w:r>
    </w:p>
    <w:p w:rsidR="00F96E0C" w:rsidRPr="005F0340" w:rsidRDefault="00F96E0C" w:rsidP="00B449A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сером небе низко Тучи ходят близко, Закр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ывают горизонт.  Будет дождь. Мы</w:t>
      </w:r>
      <w:r w:rsidRPr="000C15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взяли...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(Зонт)</w:t>
      </w:r>
    </w:p>
    <w:p w:rsidR="00F96E0C" w:rsidRPr="005F0340" w:rsidRDefault="00F96E0C" w:rsidP="00B449A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Отгадай загадку: кто мы? – В ясный день сиди мы дома, Дождь идёт – у нас работа: Топать-шлёпать по болотам. 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(Галоши, Сапоги)</w:t>
      </w:r>
    </w:p>
    <w:p w:rsidR="00F96E0C" w:rsidRPr="005F0340" w:rsidRDefault="00F96E0C" w:rsidP="00B449AB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Я, как зонт, не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промокаю, От дождя вас защищаю и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ветра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укрыва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ю. Ну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так что же я такое? 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(Плащ)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Мы показываем слайды или</w:t>
      </w:r>
    </w:p>
    <w:p w:rsidR="00F96E0C" w:rsidRDefault="00F96E0C" w:rsidP="005F03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Непогода достаёт из сумки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зонт,  плащ-дождевик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, большие галоши.</w:t>
      </w:r>
    </w:p>
    <w:p w:rsidR="00F96E0C" w:rsidRDefault="00F96E0C" w:rsidP="00B449A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 мы принесем)</w:t>
      </w:r>
    </w:p>
    <w:p w:rsidR="00F96E0C" w:rsidRPr="005F0340" w:rsidRDefault="00F96E0C" w:rsidP="005F03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Ну, вот теперь не промокнете! Смотрите, какие галоши тут замечательные! На любую ногу налезут! Я в таких всё время хожу и бегаю даже. А вы сможете быстро бегать в этих галошах?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Ведущая</w:t>
      </w: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Спасибо, Осень-Непогодушка! Повеселила ты нас своими подарками. Ребята, давайте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Осени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-Непогодушку песню споём.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Опустел скворечник, улетели птицы,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Листьям на деревьях тоже не сидится.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Целый день сегодня всё летят, летят...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Видно, тоже в Африку улететь хотят.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Default="00F96E0C" w:rsidP="00B449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</w:t>
      </w: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Осень-раскрасавица»</w:t>
      </w:r>
      <w:r w:rsidRPr="00A95E6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</w:p>
    <w:p w:rsidR="00F96E0C" w:rsidRDefault="00F96E0C" w:rsidP="00B449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исполняют …..</w:t>
      </w:r>
    </w:p>
    <w:p w:rsidR="00F96E0C" w:rsidRPr="005F0340" w:rsidRDefault="00F96E0C" w:rsidP="005F03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</w:p>
    <w:p w:rsidR="00F96E0C" w:rsidRPr="00CA1F99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Растрогали вы меня, такую душевную песню спели! Очень я птиц люблю, только они от меня всё время прячутся куда подальше, аж в тёплые страны улетают. Воробьёв, ворон да галок я каждый день вижу, а перелётных птиц только по телевизору, да в книжке про них читаю. Вот какие загадки у меня есть в книжке.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(Достаёт из сумки книжку </w:t>
      </w:r>
      <w:r w:rsidRPr="00CA1F99">
        <w:rPr>
          <w:rFonts w:ascii="Times New Roman" w:hAnsi="Times New Roman" w:cs="Times New Roman"/>
          <w:color w:val="000000"/>
          <w:lang w:eastAsia="ru-RU"/>
        </w:rPr>
        <w:t xml:space="preserve">Загадки.)  </w:t>
      </w:r>
    </w:p>
    <w:p w:rsidR="00F96E0C" w:rsidRDefault="00F96E0C" w:rsidP="00A95E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u w:val="single"/>
          <w:lang w:eastAsia="ru-RU"/>
        </w:rPr>
        <w:t>Загадки могут читать</w:t>
      </w:r>
    </w:p>
    <w:p w:rsidR="00F96E0C" w:rsidRPr="00A95E67" w:rsidRDefault="00F96E0C" w:rsidP="00A95E6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</w:t>
      </w:r>
      <w:r w:rsidRPr="00CA1F9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едущие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:-</w:t>
      </w:r>
      <w:r w:rsidRPr="0058757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 давай Непогода, я загадки загадаю. </w:t>
      </w: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Загадки о перелётных птицах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F96E0C" w:rsidRPr="005F0340" w:rsidRDefault="00F96E0C" w:rsidP="00A95E67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870" w:hanging="1012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Гнездо под крышей ловко строит, Птенцов своих постоянно выводит, Перед дождём очень низко летает, Эту птичку, каждый ребёнок знает, За ней мы любим, наблюдать, И как такую птичку звать? 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/ласточка/</w:t>
      </w:r>
    </w:p>
    <w:p w:rsidR="00F96E0C" w:rsidRPr="005F0340" w:rsidRDefault="00F96E0C" w:rsidP="00A95E67">
      <w:pPr>
        <w:shd w:val="clear" w:color="auto" w:fill="FFFFFF"/>
        <w:spacing w:after="0" w:line="240" w:lineRule="auto"/>
        <w:ind w:left="-142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Всех перелетных птиц черней, Чистит пашню от червей. Взад-вперед по пашне вскачь. А зовется птица 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(грач)</w:t>
      </w:r>
    </w:p>
    <w:p w:rsidR="00F96E0C" w:rsidRPr="005F0340" w:rsidRDefault="00F96E0C" w:rsidP="00A95E67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важно она по болоту шагает! И живность болотная прочь убегает. Ведь если лягушка укрыться не сможет, То этой лягушке никто не поможет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. (цапля)</w:t>
      </w:r>
    </w:p>
    <w:p w:rsidR="00F96E0C" w:rsidRPr="005F0340" w:rsidRDefault="00F96E0C" w:rsidP="00A95E67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Высоко под облаками, Над полями и лугами, Словно выпорхнув спросонок, Песнь заводит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(жаворонок)</w:t>
      </w:r>
    </w:p>
    <w:p w:rsidR="00F96E0C" w:rsidRPr="005F0340" w:rsidRDefault="00F96E0C" w:rsidP="00A95E67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без ног и без свирели Лучше всех выводит трели, Голосистей и нежней? Кто же это?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(соловей)</w:t>
      </w:r>
    </w:p>
    <w:p w:rsidR="00F96E0C" w:rsidRPr="005F0340" w:rsidRDefault="00F96E0C" w:rsidP="00A95E67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Важно по земле шагает, Клювом почву протыкает, Вредных — съест, он молодец! А зовут его   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(скворец)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Молодцы, опять все загадки разгадали! Спасибо вам, ребята! Не буду я праздник портить, позову сюда Осень Золотую.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Ветер, тучки разгони, Солнц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осени верни! Золотая, яркая, п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риходи с подарками!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Default="00F96E0C" w:rsidP="005F03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Выходит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 музыку …….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Золотая Осень </w:t>
      </w:r>
      <w:r w:rsidRPr="005F0340">
        <w:rPr>
          <w:rFonts w:ascii="Times New Roman" w:hAnsi="Times New Roman" w:cs="Times New Roman"/>
          <w:i/>
          <w:iCs/>
          <w:color w:val="000000"/>
          <w:sz w:val="20"/>
          <w:szCs w:val="20"/>
          <w:lang w:eastAsia="ru-RU"/>
        </w:rPr>
        <w:t>с корзиной яблок.</w:t>
      </w:r>
    </w:p>
    <w:p w:rsidR="00F96E0C" w:rsidRPr="005F0340" w:rsidRDefault="00F96E0C" w:rsidP="005F0340">
      <w:pPr>
        <w:shd w:val="clear" w:color="auto" w:fill="FFFFFF"/>
        <w:spacing w:after="0" w:line="240" w:lineRule="auto"/>
        <w:jc w:val="center"/>
        <w:rPr>
          <w:color w:val="000000"/>
          <w:lang w:eastAsia="ru-RU"/>
        </w:rPr>
      </w:pP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Золотая: 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Слышу, звали тут меня. Здравствуйте, ребята! Здравствуйте, гости! Здравствуй, сестрица Непогодушка!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Здравствуй, сестрица Золотая!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 Золотая:</w:t>
      </w:r>
      <w:r w:rsidRPr="005F03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Несу я урожаи, Поля вновь засеваю,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Птиц к югу отправляю, Деревья раздеваю,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Но не касаюсь сосен и елочек. Я – Осень.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Ждали вы меня, ребята?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Ждали-ждали. И стихи учили. Почитайте, ребята,  стихи для моей сестрицы, Золотой Осени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6E0C" w:rsidRPr="00A95E67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 ребёнок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Ходит осень в нашем парке,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Дарит осень всем подарки: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Бусы красные — рябине,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Фартук розовый  — осине,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Зонтик жёлтый — тополям,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Фрукты осень дарит нам.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 ребёнок: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Летят, летят дождинки,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Не выйдешь из ворот.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 вымокшей тропинке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Сырой туман ползёт.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погрустневших сосен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 огненных рябин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Идёт и сеет осень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Душистые грибы!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 ребёнок: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Дождь по улице идёт,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Мокрая дорога,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Много капель на стекле,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 тепла немного.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Как осенние грибы,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Зонтики мы носим,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Потому что на дворе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Наступила осень.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 ребёнок: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берега несмело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Ложится хрупкий лёд.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Печально туча серая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 дну пруда плывёт.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Суровой дышит осенью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Прозрачная вода.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Деревья листья сбросили,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Встречая холода</w:t>
      </w:r>
      <w:r w:rsidRPr="005F034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5 </w:t>
      </w: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</w:p>
    <w:p w:rsidR="00F96E0C" w:rsidRPr="004F37AE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Закружился надо мной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Дождь из листьев озорной.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До чего же он хорош!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Где такой ещё найдёшь —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Без конца и без начала?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Танцевать под ним я стала,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 плясали, как друзья, —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Дождь из листиков и я.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Спасибо, ребята, за стихи! А теперь я хочу потанцевать с вами.</w:t>
      </w:r>
      <w:r w:rsidRPr="00B449AB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Ну, приветливый народ,</w:t>
      </w:r>
      <w:r>
        <w:rPr>
          <w:color w:val="000000"/>
          <w:lang w:eastAsia="ru-RU"/>
        </w:rPr>
        <w:t xml:space="preserve"> 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Становись-ка в хоровод!</w:t>
      </w:r>
      <w:r w:rsidRPr="00A95E6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F96E0C" w:rsidRDefault="00F96E0C" w:rsidP="00F0005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</w:t>
      </w:r>
      <w:r w:rsidRPr="00A95E6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щая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Ребята …….  класса  исполнят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……..</w:t>
      </w:r>
    </w:p>
    <w:p w:rsidR="00F96E0C" w:rsidRPr="00EB2566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хоровод </w:t>
      </w:r>
      <w:r w:rsidRPr="00F00051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р.н.п. «На горе-то калина»  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Непогода: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Ох, и весело на празднике у вас!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Только делу время, а потехе час.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свиданья! Если загрущу,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Дождиком вас снова навещу.</w:t>
      </w:r>
    </w:p>
    <w:p w:rsidR="00F96E0C" w:rsidRDefault="00F96E0C" w:rsidP="0011328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96E0C" w:rsidRDefault="00F96E0C" w:rsidP="001132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000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F000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Ты, далеко не уходи, п</w:t>
      </w:r>
      <w:r w:rsidRPr="00113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ослушай, как дети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1328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стихи читают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</w:p>
    <w:p w:rsidR="00F96E0C" w:rsidRPr="000F67B9" w:rsidRDefault="00F96E0C" w:rsidP="0011328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Выступают    ученики…..  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Положит в землю Человек зерно,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Прольется Дождь - зерно орошено.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Крутая Борозда и мягкий Снег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Зерно укроют на зиму от всех.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ind w:left="510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Весною Солнце выплывет в зенит</w:t>
      </w:r>
    </w:p>
    <w:p w:rsidR="00F96E0C" w:rsidRPr="005F0340" w:rsidRDefault="00F96E0C" w:rsidP="005F0340">
      <w:pPr>
        <w:shd w:val="clear" w:color="auto" w:fill="FFFFFF"/>
        <w:spacing w:after="0" w:line="240" w:lineRule="auto"/>
        <w:ind w:left="510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новый колосок позолотит.</w:t>
      </w:r>
    </w:p>
    <w:p w:rsidR="00F96E0C" w:rsidRPr="005F0340" w:rsidRDefault="00F96E0C" w:rsidP="005F0340">
      <w:pPr>
        <w:shd w:val="clear" w:color="auto" w:fill="FFFFFF"/>
        <w:spacing w:after="0" w:line="240" w:lineRule="auto"/>
        <w:ind w:left="510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Колосьев много в урожайный год,</w:t>
      </w:r>
    </w:p>
    <w:p w:rsidR="00F96E0C" w:rsidRDefault="00F96E0C" w:rsidP="005F0340">
      <w:pPr>
        <w:shd w:val="clear" w:color="auto" w:fill="FFFFFF"/>
        <w:spacing w:after="0" w:line="240" w:lineRule="auto"/>
        <w:ind w:left="51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человек их с поля уберет.</w:t>
      </w:r>
    </w:p>
    <w:p w:rsidR="00F96E0C" w:rsidRPr="005F0340" w:rsidRDefault="00F96E0C" w:rsidP="005F0340">
      <w:pPr>
        <w:shd w:val="clear" w:color="auto" w:fill="FFFFFF"/>
        <w:spacing w:after="0" w:line="240" w:lineRule="auto"/>
        <w:ind w:left="510"/>
        <w:rPr>
          <w:color w:val="000000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золотые руки Пекарей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Румяный хлеб замесят поскорей.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женщина на краешке доски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Готовый хлеб разрежет на куски.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Pr="001845FF" w:rsidRDefault="00F96E0C" w:rsidP="005F0340">
      <w:pPr>
        <w:shd w:val="clear" w:color="auto" w:fill="FFFFFF"/>
        <w:spacing w:after="0" w:line="240" w:lineRule="auto"/>
        <w:ind w:left="510"/>
        <w:rPr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Вместе:  </w:t>
      </w:r>
      <w:r w:rsidRPr="001845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Спасибо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всем - </w:t>
      </w:r>
      <w:r w:rsidRPr="001845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кто хлебный лелеял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колосок!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96E0C" w:rsidRPr="00765C15" w:rsidRDefault="00F96E0C" w:rsidP="001845F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1845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Спасибо. Молодцы ребята. Спасибо за выступление. </w:t>
      </w:r>
      <w:r w:rsidRPr="00765C15">
        <w:rPr>
          <w:rFonts w:ascii="Times New Roman" w:hAnsi="Times New Roman" w:cs="Times New Roman"/>
          <w:color w:val="000000"/>
          <w:lang w:eastAsia="ru-RU"/>
        </w:rPr>
        <w:t xml:space="preserve"> 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F96E0C" w:rsidRPr="001845FF" w:rsidRDefault="00F96E0C" w:rsidP="005F0340">
      <w:pPr>
        <w:shd w:val="clear" w:color="auto" w:fill="FFFFFF"/>
        <w:spacing w:after="0" w:line="240" w:lineRule="auto"/>
        <w:rPr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45F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Осень:  </w:t>
      </w:r>
    </w:p>
    <w:p w:rsidR="00F96E0C" w:rsidRPr="001845FF" w:rsidRDefault="00F96E0C" w:rsidP="005F0340">
      <w:pPr>
        <w:shd w:val="clear" w:color="auto" w:fill="FFFFFF"/>
        <w:spacing w:after="0" w:line="240" w:lineRule="auto"/>
        <w:rPr>
          <w:i/>
          <w:iCs/>
          <w:color w:val="000000"/>
          <w:sz w:val="28"/>
          <w:szCs w:val="28"/>
          <w:lang w:eastAsia="ru-RU"/>
        </w:rPr>
      </w:pPr>
      <w:r w:rsidRPr="001845F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Ну-ка, мальчики, вставайте,</w:t>
      </w:r>
    </w:p>
    <w:p w:rsidR="00F96E0C" w:rsidRPr="001845FF" w:rsidRDefault="00F96E0C" w:rsidP="005F0340">
      <w:pPr>
        <w:shd w:val="clear" w:color="auto" w:fill="FFFFFF"/>
        <w:spacing w:after="0" w:line="240" w:lineRule="auto"/>
        <w:rPr>
          <w:i/>
          <w:iCs/>
          <w:color w:val="000000"/>
          <w:sz w:val="28"/>
          <w:szCs w:val="28"/>
          <w:lang w:eastAsia="ru-RU"/>
        </w:rPr>
      </w:pPr>
      <w:r w:rsidRPr="001845F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Себе пару выбирайте.</w:t>
      </w:r>
    </w:p>
    <w:p w:rsidR="00F96E0C" w:rsidRPr="001845FF" w:rsidRDefault="00F96E0C" w:rsidP="005F0340">
      <w:pPr>
        <w:shd w:val="clear" w:color="auto" w:fill="FFFFFF"/>
        <w:spacing w:after="0" w:line="240" w:lineRule="auto"/>
        <w:rPr>
          <w:i/>
          <w:iCs/>
          <w:color w:val="000000"/>
          <w:sz w:val="28"/>
          <w:szCs w:val="28"/>
          <w:lang w:eastAsia="ru-RU"/>
        </w:rPr>
      </w:pPr>
      <w:r w:rsidRPr="001845F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Будем праздник продолжать!</w:t>
      </w:r>
    </w:p>
    <w:p w:rsidR="00F96E0C" w:rsidRPr="001845FF" w:rsidRDefault="00F96E0C" w:rsidP="005F0340">
      <w:pPr>
        <w:shd w:val="clear" w:color="auto" w:fill="FFFFFF"/>
        <w:spacing w:after="0" w:line="240" w:lineRule="auto"/>
        <w:rPr>
          <w:i/>
          <w:iCs/>
          <w:color w:val="000000"/>
          <w:sz w:val="28"/>
          <w:szCs w:val="28"/>
          <w:lang w:eastAsia="ru-RU"/>
        </w:rPr>
      </w:pPr>
      <w:r w:rsidRPr="001845F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Будем  вместе танцевать!</w:t>
      </w:r>
    </w:p>
    <w:p w:rsidR="00F96E0C" w:rsidRPr="000806AB" w:rsidRDefault="00F96E0C" w:rsidP="00F429D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:rsidR="00F96E0C" w:rsidRPr="000F67B9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Ребята  ….   класса  исполняет</w:t>
      </w:r>
      <w:r w:rsidRPr="000F67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танец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……. 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«Полька» под музыку С.В.Рахманинова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Опустели наши грядки.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Огород и сад в порядке.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Звонче песню запевай -</w:t>
      </w:r>
    </w:p>
    <w:p w:rsidR="00F96E0C" w:rsidRDefault="00F96E0C" w:rsidP="001132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собрали урожай.</w:t>
      </w:r>
      <w:r w:rsidRPr="0011328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F96E0C" w:rsidRDefault="00F96E0C" w:rsidP="001132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Частушки про урожай   исполняют  дети ……… класса</w:t>
      </w:r>
    </w:p>
    <w:p w:rsidR="00F96E0C" w:rsidRPr="00765C15" w:rsidRDefault="00F96E0C" w:rsidP="00765C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F96E0C" w:rsidRPr="00765C15" w:rsidSect="000F67B9">
          <w:type w:val="continuous"/>
          <w:pgSz w:w="11906" w:h="16838"/>
          <w:pgMar w:top="426" w:right="282" w:bottom="284" w:left="426" w:header="708" w:footer="708" w:gutter="0"/>
          <w:cols w:space="708"/>
          <w:docGrid w:linePitch="360"/>
        </w:sectPr>
      </w:pPr>
      <w:r w:rsidRPr="00765C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Выходят дети в костюмах овощей и исполняют частушки.</w:t>
      </w:r>
    </w:p>
    <w:p w:rsidR="00F96E0C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Овощи все вместе: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Летом вы к нам приходили,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 сейчас мы к вам пришли.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То, что летом вы растили,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Мы вам нынче принесли.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96E0C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F96E0C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МОРКОВЬ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 девица из темницы.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Вот зеленая коса.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 всегда могу сгодиться,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Витамин дарю вам А!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СМОРОДИНА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 Смородина, ребята,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Витамином С богата.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Коль подружитесь со мн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ой,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Грипп не страшен никакой! 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Verdana" w:hAnsi="Verdana" w:cs="Verdana"/>
          <w:color w:val="000000"/>
          <w:sz w:val="20"/>
          <w:szCs w:val="20"/>
          <w:lang w:eastAsia="ru-RU"/>
        </w:rPr>
        <w:sectPr w:rsidR="00F96E0C" w:rsidRPr="000806AB" w:rsidSect="0011328F">
          <w:type w:val="continuous"/>
          <w:pgSz w:w="11906" w:h="16838"/>
          <w:pgMar w:top="567" w:right="282" w:bottom="284" w:left="567" w:header="708" w:footer="708" w:gutter="0"/>
          <w:cols w:num="2" w:space="708"/>
          <w:docGrid w:linePitch="360"/>
        </w:sectPr>
      </w:pPr>
      <w:r w:rsidRPr="000806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ПОДСОЛНУХ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Мальчики и девочки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Очень любят семечки. </w:t>
      </w: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 за солныш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 слежу,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Витамин Е содержу</w:t>
      </w:r>
    </w:p>
    <w:p w:rsidR="00F96E0C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96E0C" w:rsidSect="0011328F">
          <w:type w:val="continuous"/>
          <w:pgSz w:w="11906" w:h="16838"/>
          <w:pgMar w:top="568" w:right="850" w:bottom="426" w:left="993" w:header="708" w:footer="708" w:gutter="0"/>
          <w:cols w:num="2" w:space="708"/>
          <w:docGrid w:linePitch="360"/>
        </w:sectPr>
      </w:pP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МОРКОВЬ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Главный овощ я - морковка!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ротик прыгаю я ловко!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Содержу я витамин</w:t>
      </w:r>
    </w:p>
    <w:p w:rsidR="00F96E0C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Очень нужный каротин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ЧЕСНОК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хвались ты каротином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от гриппа и ангины,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простуды, разной хвори,</w:t>
      </w:r>
    </w:p>
    <w:p w:rsidR="00F96E0C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Съешь меня - не будет боли!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СВЕКЛА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свеколка - просто диво,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румяна и красива!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Будешь свеколкой питаться,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Кровь вся будет очищаться!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ОГУРЕЦ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Что? Огурчик вам не нужен?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него, ну что за ужин?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 рассольник, и в салат</w:t>
      </w:r>
    </w:p>
    <w:p w:rsidR="00F96E0C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Огурчику каждый рад!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КАПУСТА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- капуста, всех толщей!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 меня не будет щей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Борщ, салат и винегрет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Любят кушать на обед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Pr="000806A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ВМЕСТЕ: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Любим свёклу, мы морковку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капусту тоже есть,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Потому что витамины</w:t>
      </w:r>
    </w:p>
    <w:p w:rsidR="00F96E0C" w:rsidRPr="000806AB" w:rsidRDefault="00F96E0C" w:rsidP="000F6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806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овощах и фруктах есть!</w:t>
      </w:r>
    </w:p>
    <w:p w:rsidR="00F96E0C" w:rsidRDefault="00F96E0C" w:rsidP="000F67B9">
      <w:pPr>
        <w:shd w:val="clear" w:color="auto" w:fill="FFFFFF"/>
        <w:spacing w:after="0" w:line="240" w:lineRule="auto"/>
        <w:ind w:left="870"/>
        <w:rPr>
          <w:color w:val="000000"/>
          <w:lang w:eastAsia="ru-RU"/>
        </w:rPr>
      </w:pPr>
    </w:p>
    <w:p w:rsidR="00F96E0C" w:rsidRDefault="00F96E0C" w:rsidP="000F67B9">
      <w:pPr>
        <w:shd w:val="clear" w:color="auto" w:fill="FFFFFF"/>
        <w:spacing w:after="0" w:line="240" w:lineRule="auto"/>
        <w:ind w:left="870"/>
        <w:rPr>
          <w:color w:val="000000"/>
          <w:lang w:eastAsia="ru-RU"/>
        </w:rPr>
        <w:sectPr w:rsidR="00F96E0C" w:rsidSect="0011328F">
          <w:type w:val="continuous"/>
          <w:pgSz w:w="11906" w:h="16838"/>
          <w:pgMar w:top="568" w:right="850" w:bottom="426" w:left="567" w:header="708" w:footer="708" w:gutter="0"/>
          <w:cols w:num="2" w:space="1421"/>
          <w:docGrid w:linePitch="360"/>
        </w:sectPr>
      </w:pPr>
    </w:p>
    <w:p w:rsidR="00F96E0C" w:rsidRDefault="00F96E0C" w:rsidP="004F37AE">
      <w:pPr>
        <w:shd w:val="clear" w:color="auto" w:fill="FFFFFF"/>
        <w:spacing w:after="0" w:line="240" w:lineRule="auto"/>
        <w:ind w:left="870"/>
        <w:rPr>
          <w:color w:val="000000"/>
          <w:lang w:eastAsia="ru-RU"/>
        </w:rPr>
        <w:sectPr w:rsidR="00F96E0C" w:rsidSect="0011328F">
          <w:type w:val="continuous"/>
          <w:pgSz w:w="11906" w:h="16838"/>
          <w:pgMar w:top="568" w:right="282" w:bottom="426" w:left="993" w:header="708" w:footer="708" w:gutter="0"/>
          <w:cols w:num="2" w:space="708"/>
          <w:docGrid w:linePitch="360"/>
        </w:sectPr>
      </w:pP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1762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Спасибо, молодцы!  Хорошая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762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дружная у вас овощная семья. 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96E0C" w:rsidRPr="001762FB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 вот  сценку про   сбор урожая нам покажут  ученики …. 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Хорошо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поёте,</w:t>
      </w:r>
    </w:p>
    <w:p w:rsidR="00F96E0C" w:rsidRPr="005F0340" w:rsidRDefault="00F96E0C" w:rsidP="005F0340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дружны  в своей работе -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Вас хочу повеселить </w:t>
      </w:r>
    </w:p>
    <w:p w:rsidR="00F96E0C" w:rsidRDefault="00F96E0C" w:rsidP="005F034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заданье предложить.</w:t>
      </w:r>
    </w:p>
    <w:p w:rsidR="00F96E0C" w:rsidRDefault="00F96E0C" w:rsidP="00D04D11">
      <w:pPr>
        <w:shd w:val="clear" w:color="auto" w:fill="FFFFFF"/>
        <w:spacing w:after="0" w:line="240" w:lineRule="auto"/>
        <w:rPr>
          <w:color w:val="000000"/>
          <w:lang w:eastAsia="ru-RU"/>
        </w:rPr>
      </w:pPr>
    </w:p>
    <w:p w:rsidR="00F96E0C" w:rsidRDefault="00F96E0C" w:rsidP="00BD5927">
      <w:pPr>
        <w:shd w:val="clear" w:color="auto" w:fill="FFFFFF"/>
        <w:spacing w:after="0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Дайте правильный ответ, в игре с названьем - </w:t>
      </w: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«Да или нет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6E0C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96E0C" w:rsidSect="004F37AE">
          <w:type w:val="continuous"/>
          <w:pgSz w:w="11906" w:h="16838"/>
          <w:pgMar w:top="426" w:right="282" w:bottom="426" w:left="993" w:header="708" w:footer="708" w:gutter="0"/>
          <w:cols w:space="708"/>
          <w:docGrid w:linePitch="360"/>
        </w:sectPr>
      </w:pP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хором отвечают на вопросы.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Осенью цветут цветы?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Да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Осенью растут грибы?</w:t>
      </w:r>
      <w:r w:rsidRPr="00BD5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Да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Тучки солнце закрывают?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Да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Колючий ветер прилетает?</w:t>
      </w:r>
      <w:r w:rsidRPr="00BD5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Да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Туманы осенью плывут?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D5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 а птицы гнезда вьют?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Нет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букашки прилетают?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Нет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Звери норки закрывают?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Да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Урожай все собирают?</w:t>
      </w:r>
      <w:r w:rsidRPr="00BD5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Да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Птичьи стаи улетают?</w:t>
      </w:r>
      <w:r w:rsidRPr="00BD5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Да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Часто-часто льют дожди?</w:t>
      </w:r>
      <w:r w:rsidRPr="00BD5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Да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Достаем ли сапоги?</w:t>
      </w:r>
      <w:r w:rsidRPr="00BD59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Да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Солнце светит очень жарко?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Нет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 детям загорать?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Нет</w:t>
      </w:r>
    </w:p>
    <w:p w:rsidR="00F96E0C" w:rsidRPr="00D04D11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 а что же надо делать –</w:t>
      </w:r>
    </w:p>
    <w:p w:rsidR="00F96E0C" w:rsidRDefault="00F96E0C" w:rsidP="00D04D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F96E0C" w:rsidSect="001B20DD">
          <w:type w:val="continuous"/>
          <w:pgSz w:w="11906" w:h="16838"/>
          <w:pgMar w:top="568" w:right="282" w:bottom="426" w:left="993" w:header="708" w:footer="708" w:gutter="0"/>
          <w:cols w:num="2" w:space="708"/>
          <w:docGrid w:linePitch="360"/>
        </w:sectPr>
      </w:pPr>
      <w:r w:rsidRPr="00D04D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Куртки, шапки надевать?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Да</w:t>
      </w:r>
    </w:p>
    <w:p w:rsidR="00F96E0C" w:rsidRPr="00C32804" w:rsidRDefault="00F96E0C" w:rsidP="007E692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6E0C" w:rsidRPr="00B04520" w:rsidRDefault="00F96E0C" w:rsidP="00B0452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6E0C" w:rsidRPr="004F37AE" w:rsidRDefault="00F96E0C" w:rsidP="00C328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96E0C" w:rsidRDefault="00F96E0C" w:rsidP="00C328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Ах, ребята – молодцы! Только мне - пора идти!  До свидания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 новых встреч!  </w:t>
      </w:r>
    </w:p>
    <w:p w:rsidR="00F96E0C" w:rsidRPr="005F0340" w:rsidRDefault="00F96E0C" w:rsidP="00C32804">
      <w:pPr>
        <w:shd w:val="clear" w:color="auto" w:fill="FFFFFF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F03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Возьмите подарок мой – эти сладкие осенние яблочки.</w:t>
      </w:r>
    </w:p>
    <w:p w:rsidR="00F96E0C" w:rsidRDefault="00F96E0C" w:rsidP="00C32804">
      <w:pPr>
        <w:shd w:val="clear" w:color="auto" w:fill="FFFFFF"/>
        <w:spacing w:after="0" w:line="240" w:lineRule="auto"/>
        <w:ind w:left="87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Осень уходит  под музыку песни </w:t>
      </w: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F034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Гладкова «Осень»</w:t>
      </w:r>
      <w:r w:rsidRPr="005F03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F96E0C" w:rsidRPr="005F0340" w:rsidRDefault="00F96E0C" w:rsidP="00C32804">
      <w:pPr>
        <w:shd w:val="clear" w:color="auto" w:fill="FFFFFF"/>
        <w:spacing w:after="0" w:line="240" w:lineRule="auto"/>
        <w:ind w:left="870"/>
        <w:rPr>
          <w:color w:val="000000"/>
          <w:lang w:eastAsia="ru-RU"/>
        </w:rPr>
      </w:pPr>
    </w:p>
    <w:p w:rsidR="00F96E0C" w:rsidRPr="0082476D" w:rsidRDefault="00F96E0C" w:rsidP="00D42891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D42891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Ведущая:</w:t>
      </w:r>
      <w:r w:rsidRPr="0082476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Наш праздник подошёл к концу. Но мы не будем грустить об уходящей осени! За осенью придёт зима, принесёт новые краски, новые игры, песни и развлечения. За зиму природа отдохнёт, а весной всё повторится сначала…</w:t>
      </w:r>
    </w:p>
    <w:p w:rsidR="00F96E0C" w:rsidRDefault="00F96E0C" w:rsidP="00C328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E0C" w:rsidRDefault="00F96E0C" w:rsidP="00C328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E0C" w:rsidRDefault="00F96E0C" w:rsidP="00C328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6E0C" w:rsidRDefault="00F96E0C">
      <w:bookmarkStart w:id="0" w:name="_GoBack"/>
      <w:bookmarkEnd w:id="0"/>
    </w:p>
    <w:sectPr w:rsidR="00F96E0C" w:rsidSect="00BD5927">
      <w:type w:val="continuous"/>
      <w:pgSz w:w="11906" w:h="16838"/>
      <w:pgMar w:top="568" w:right="282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E0C" w:rsidRDefault="00F96E0C" w:rsidP="004F37AE">
      <w:pPr>
        <w:spacing w:after="0" w:line="240" w:lineRule="auto"/>
      </w:pPr>
      <w:r>
        <w:separator/>
      </w:r>
    </w:p>
  </w:endnote>
  <w:endnote w:type="continuationSeparator" w:id="0">
    <w:p w:rsidR="00F96E0C" w:rsidRDefault="00F96E0C" w:rsidP="004F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E0C" w:rsidRDefault="00F96E0C" w:rsidP="004F37AE">
      <w:pPr>
        <w:spacing w:after="0" w:line="240" w:lineRule="auto"/>
      </w:pPr>
      <w:r>
        <w:separator/>
      </w:r>
    </w:p>
  </w:footnote>
  <w:footnote w:type="continuationSeparator" w:id="0">
    <w:p w:rsidR="00F96E0C" w:rsidRDefault="00F96E0C" w:rsidP="004F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E0C" w:rsidRDefault="00F96E0C">
    <w:pPr>
      <w:pStyle w:val="Header"/>
    </w:pPr>
    <w:fldSimple w:instr=" PAGE   \* MERGEFORMAT ">
      <w:r>
        <w:rPr>
          <w:noProof/>
        </w:rPr>
        <w:t>1</w:t>
      </w:r>
    </w:fldSimple>
  </w:p>
  <w:p w:rsidR="00F96E0C" w:rsidRDefault="00F96E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3B20"/>
    <w:multiLevelType w:val="multilevel"/>
    <w:tmpl w:val="D318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D4C30"/>
    <w:multiLevelType w:val="multilevel"/>
    <w:tmpl w:val="039241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D4862"/>
    <w:multiLevelType w:val="multilevel"/>
    <w:tmpl w:val="5910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762AA"/>
    <w:multiLevelType w:val="hybridMultilevel"/>
    <w:tmpl w:val="E88A789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4">
    <w:nsid w:val="67172D76"/>
    <w:multiLevelType w:val="hybridMultilevel"/>
    <w:tmpl w:val="8FC620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FE3694C"/>
    <w:multiLevelType w:val="multilevel"/>
    <w:tmpl w:val="957E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340"/>
    <w:rsid w:val="00057566"/>
    <w:rsid w:val="000806AB"/>
    <w:rsid w:val="000A6C96"/>
    <w:rsid w:val="000C1548"/>
    <w:rsid w:val="000F67B9"/>
    <w:rsid w:val="0011328F"/>
    <w:rsid w:val="001762FB"/>
    <w:rsid w:val="001845FF"/>
    <w:rsid w:val="001B20DD"/>
    <w:rsid w:val="00204417"/>
    <w:rsid w:val="00254CE9"/>
    <w:rsid w:val="003F6726"/>
    <w:rsid w:val="004E4DCE"/>
    <w:rsid w:val="004F37AE"/>
    <w:rsid w:val="00505B26"/>
    <w:rsid w:val="0052578C"/>
    <w:rsid w:val="00587574"/>
    <w:rsid w:val="005F0340"/>
    <w:rsid w:val="00621905"/>
    <w:rsid w:val="00655C97"/>
    <w:rsid w:val="0065797F"/>
    <w:rsid w:val="006D37FA"/>
    <w:rsid w:val="00723065"/>
    <w:rsid w:val="00765C15"/>
    <w:rsid w:val="00771A34"/>
    <w:rsid w:val="007E6921"/>
    <w:rsid w:val="0082476D"/>
    <w:rsid w:val="0097342F"/>
    <w:rsid w:val="00974AFE"/>
    <w:rsid w:val="009B4EC3"/>
    <w:rsid w:val="009F775D"/>
    <w:rsid w:val="00A35E5C"/>
    <w:rsid w:val="00A95E67"/>
    <w:rsid w:val="00B04520"/>
    <w:rsid w:val="00B449AB"/>
    <w:rsid w:val="00B9619C"/>
    <w:rsid w:val="00BD5927"/>
    <w:rsid w:val="00C13920"/>
    <w:rsid w:val="00C32804"/>
    <w:rsid w:val="00C84700"/>
    <w:rsid w:val="00CA1F99"/>
    <w:rsid w:val="00D04D11"/>
    <w:rsid w:val="00D14B00"/>
    <w:rsid w:val="00D40957"/>
    <w:rsid w:val="00D42891"/>
    <w:rsid w:val="00D45A52"/>
    <w:rsid w:val="00D85B9C"/>
    <w:rsid w:val="00E577CB"/>
    <w:rsid w:val="00E90C7B"/>
    <w:rsid w:val="00EB2566"/>
    <w:rsid w:val="00EB716A"/>
    <w:rsid w:val="00F00051"/>
    <w:rsid w:val="00F429D9"/>
    <w:rsid w:val="00F44FAA"/>
    <w:rsid w:val="00F9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3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03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0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4F3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7AE"/>
  </w:style>
  <w:style w:type="paragraph" w:styleId="Footer">
    <w:name w:val="footer"/>
    <w:basedOn w:val="Normal"/>
    <w:link w:val="FooterChar"/>
    <w:uiPriority w:val="99"/>
    <w:semiHidden/>
    <w:rsid w:val="004F3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37AE"/>
  </w:style>
  <w:style w:type="paragraph" w:styleId="ListParagraph">
    <w:name w:val="List Paragraph"/>
    <w:basedOn w:val="Normal"/>
    <w:uiPriority w:val="99"/>
    <w:qFormat/>
    <w:rsid w:val="00655C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38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38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385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9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9385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59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9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75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59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9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59387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9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5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9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59387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447</TotalTime>
  <Pages>7</Pages>
  <Words>1585</Words>
  <Characters>9036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10</cp:revision>
  <cp:lastPrinted>2019-10-17T04:30:00Z</cp:lastPrinted>
  <dcterms:created xsi:type="dcterms:W3CDTF">2019-10-09T16:47:00Z</dcterms:created>
  <dcterms:modified xsi:type="dcterms:W3CDTF">2019-10-29T05:50:00Z</dcterms:modified>
</cp:coreProperties>
</file>