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42" w:rsidRDefault="00B53842" w:rsidP="006C527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B53842" w:rsidRDefault="00B53842" w:rsidP="006C527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(список произведений взят </w:t>
      </w:r>
    </w:p>
    <w:p w:rsidR="00B53842" w:rsidRDefault="00B53842" w:rsidP="006C527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программы В.Я. Коровиной и Г.С. Меркиной)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402"/>
        <w:gridCol w:w="2853"/>
        <w:gridCol w:w="2835"/>
      </w:tblGrid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произведение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Метод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Взаимосвязь с профессией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Русские народные сказки: "Царевна-лягушка", "Иван — крестьянский сын и чудо-юдо",  "Журавль и цапля", "Солдатская шинель"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Урок-экспедиция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Все профессии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Древнерусская литература: "Повесть временных лет", "Подвиг отрока-киевлянина и хитрость воеводы Претича"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Урок-раскопки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Археология, история, география, палеонтология, биология, врачи и литература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М.В. Ломоносов "Случились вместе два астронома в пиру…"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Может быть, он-лайн Экскурсия в обсерваторию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Если бы пришли инопланетяне, как бы мы с ними разговаривали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И.А. Крылов. Басни: "Ворона и Лисица", "Волк и Ягненок", "Свинья под Дубом", "Волк на псарне"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Урок-костюмерная (создание костюмов для героев – рисуем, шьем на кукол, описываем словами), качества человека в образах. Урок-спектакль (инсценировки басен)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Все профессии (художник, поэт, учитель, бизнесмен, модельер, костюмер, портной, швея, закройщик, актер)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В.А. Жуковский "Спящая царевна", "Кубок"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Урок-доклад: о жанре баллада, анализ поэтической сказки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Научные работники НИИ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А.С. Пушкин "Няне", "У лукоморья", "Сказка о мертвой царевне и семи богатырях"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Урок-альбом: герои сказок Пушкина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Дизайнер, художник, фотограф, стилист,поэт, писатель,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 Погорельский "Черная курица, или Подземные жители"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Урок-съемка фильма. Анализ текста. Зачем всем участникам съемок нужно проанализировать текст?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Режиссер, актеры, музыканты, композиторы, продюсеры, дублеры, операторы, звукорежиссеры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П.П. Ершов. "Конек – Горбунок"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Урок-комикс. Что нужно знать, чтобы нарисовать комикс?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Художник, режиссер, дублеры, чтецы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</w:t>
            </w:r>
            <w:r w:rsidRPr="00DD762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DD7628">
              <w:rPr>
                <w:rFonts w:ascii="Times New Roman" w:hAnsi="Times New Roman"/>
                <w:sz w:val="28"/>
                <w:szCs w:val="28"/>
              </w:rPr>
              <w:t>М</w:t>
            </w:r>
            <w:r w:rsidRPr="00DD76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DD7628">
              <w:rPr>
                <w:rFonts w:ascii="Times New Roman" w:hAnsi="Times New Roman"/>
                <w:sz w:val="28"/>
                <w:szCs w:val="28"/>
              </w:rPr>
              <w:t>Гаршин</w:t>
            </w:r>
            <w:r w:rsidRPr="00DD7628">
              <w:rPr>
                <w:rFonts w:ascii="Times New Roman" w:hAnsi="Times New Roman"/>
                <w:sz w:val="28"/>
                <w:szCs w:val="28"/>
                <w:lang w:val="en-US"/>
              </w:rPr>
              <w:t>. "Attalta Princeps"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Методика «Пять вопросов герою», совет герою,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Психолог, врач, биолог, журналист, художник, ботаник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М.Ю. Лермонтов "Бородино"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Урок-инсценировка. Анализ художественного произведения.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Сценарист, оформитель, декоратор, художник, дизайнер, режиссер, суфлер, актеры, осветитель, спецэффекты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Н.В. Гоголь "Заколдованное место", "Ночь перед Рождеством"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Урок-обряд. Русские и украинские обряды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Все профессии. работники НИИ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Н.А. Некрасов "На Волге", "Крестьянские дети", отрывок из поэмы "Мороз, красный нос" ("Есть женщины в русских селеньях…")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 устного словесного рисования: жизнь русских людей (мужчин, женщин и детей) 150 лет назад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И.С. Тургенев "Муму"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Методика точка зрения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А.А. Фет "Весенний дождь"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Урок-анализ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Л.Н. Толстой "Кавказский пленник"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Урок-сравнение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А.П. Чехов "Хирургия"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Инсценировка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Ф.И. Тютчев. "Зима недаром злится...", "Как весел грохот летних бурь...", "Есть в осени первоначаль­ной..."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Жюри, эксперты, режиссеры,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А.Н. Плещеев. "Весна" (отрывок); И. С. Никитин. "Утро", "Зимняя ночь в деревне" (отрывок),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 Н. Майков. "Ласточки", И. 3. Суриков. "Зима", А. В. Кольцов. "В степи". (Одно стих-е наизусть)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И.А. Бунин "Косцы", Помню — долгий зимний вечер..."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Урок-экскурсия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В.Г. Короленко "В дурном обществе"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Урок-кластер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Художник, аналитик, оформитель, актер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С.А. Есенин "Я покинул родимый дом...", "Низкий дом с голубыми ставнями..."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Урок-сочинение «Дом родной».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Дом любят все.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Анализ стихов.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Все профессии, от лица человека выбранной профессии пишем сочинение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П.П. Бажов "Медной горы Хозяйка"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Урок-исследование. Сказ. Средства выразительности. Образы.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Работники НИИ готовят доклады по жанру «Сказ». Создаем образы.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К.Г. Паустовский Теплый хлеб", "Заячьи лапы"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Он-лайн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Экскурсия в зоопарк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Изучить профессии работников зоопарка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С.Я. Маршак "Двенадцать месяцев"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Инсценировка. В ходе инсценировки-репетиций происходит анализ произведения.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Декоратор, оформитель, осветитель, работник сцены, режиссер, актеры, звукорежиссер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А.П. Платонов "Никита"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Урок-анализ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В.П. Астафьев "Васюткино озеро"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Урок-погружение в текст, образы. Сочинение «А как поступил бы я?»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К.М. Симонов "Майор привез мальчишку на лафете...", А.Т. Твардовский "Рассказ танкиста". (Одно стихотворение о войне наизусть).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Инсценировка, съемка фильма,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Саша Черный "Кавказский пленник", "Игорь-Робинзон"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Р.-Л. Стивенсон "Вересковый мед"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Тема любви, уважения к старшему поколению. Урок-беседа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Д. Дефо "Робинзон Крузо"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Урок-путешествие. Анализ вслед за автором с рисованием карты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МЧС, спасатели,моряки, летчики, химики, физики, биологи, инженеры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Х.К. Андерсен "Снежная королева"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Урок-путешествие. Анализ характеров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Географы, биологи, психологи, учителя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Жорж Санд "О чем говорят цветы"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 исследование, цветы у Андерсена и Санд: сравнительный анализ.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Сотрудники НИИ: доклады по сказкам о цветах: анализ характеров цветов, средств выразительности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М. Твен Приключения Тома Сойера"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Урок-путешествие. Дружба детей.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Подготовка и постановка спектакля (по главам, по группам (4 группы по 10 мин) от 3-х до 6 человек по 10 минут )</w:t>
            </w: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Д. Лондон "Сказание о Кише"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Урок-сравнение: русские герои.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3842" w:rsidRPr="00DD7628" w:rsidTr="00DD7628">
        <w:trPr>
          <w:jc w:val="center"/>
        </w:trPr>
        <w:tc>
          <w:tcPr>
            <w:tcW w:w="959" w:type="dxa"/>
            <w:vAlign w:val="center"/>
          </w:tcPr>
          <w:p w:rsidR="00B53842" w:rsidRPr="00DD7628" w:rsidRDefault="00B53842" w:rsidP="00DD7628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hanging="106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53842" w:rsidRPr="00DD7628" w:rsidRDefault="00B53842" w:rsidP="00DD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2853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Подготовка и защита проекта «Моя любимая профессия» с использованием анализа изученного произведения</w:t>
            </w:r>
          </w:p>
        </w:tc>
        <w:tc>
          <w:tcPr>
            <w:tcW w:w="2835" w:type="dxa"/>
            <w:vAlign w:val="center"/>
          </w:tcPr>
          <w:p w:rsidR="00B53842" w:rsidRPr="00DD7628" w:rsidRDefault="00B53842" w:rsidP="00DD7628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53842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53842" w:rsidRDefault="00B53842" w:rsidP="006C52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И.Бунина «Косцы»</w:t>
      </w:r>
    </w:p>
    <w:p w:rsidR="00B53842" w:rsidRPr="00DA1314" w:rsidRDefault="00B53842" w:rsidP="006C52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Косцы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 xml:space="preserve">Мы шли по большой дороге, а они косили в молодом березовом лесу поблизости от нее — и пели. Это было давно, это было бесконечно давно, потому что та жизнь, которой все мы жили в то время, не вернется уже вовеки. Они косили и пели, и весь березовый лес, еще не утративший густоты и свежести, еще полный цветов и запахов, звучно откликался </w:t>
      </w:r>
      <w:r w:rsidRPr="002E3810">
        <w:rPr>
          <w:rFonts w:ascii="Times New Roman" w:hAnsi="Times New Roman"/>
          <w:sz w:val="28"/>
          <w:szCs w:val="28"/>
        </w:rPr>
        <w:t>им</w:t>
      </w:r>
      <w:r w:rsidRPr="00DA1314">
        <w:rPr>
          <w:rFonts w:ascii="Times New Roman" w:hAnsi="Times New Roman"/>
          <w:sz w:val="28"/>
          <w:szCs w:val="28"/>
        </w:rPr>
        <w:t xml:space="preserve">. Кругом нас были поля, глушь серединной, исконной России. Было предвечернее время июньского дня. Старая большая дорога, заросшая кудрявой муравой, изрезанная заглохшими колеями, следами давней жизни наших отцов и дедов, уходила перед нами в бесконечную русскую даль. Солнце склонялось на запад, стало заходить в красивые легкие облака, смягчая синь за дальними извалами полей и бросая к закату, где небо уже золотилось, великие светлые столпы, как пишут их на церковных картинах. Стадо </w:t>
      </w:r>
      <w:r w:rsidRPr="00DA1314">
        <w:rPr>
          <w:rFonts w:ascii="Times New Roman" w:hAnsi="Times New Roman"/>
          <w:sz w:val="28"/>
          <w:szCs w:val="28"/>
          <w:highlight w:val="yellow"/>
        </w:rPr>
        <w:t>овец</w:t>
      </w:r>
      <w:r w:rsidRPr="00DA1314">
        <w:rPr>
          <w:rFonts w:ascii="Times New Roman" w:hAnsi="Times New Roman"/>
          <w:sz w:val="28"/>
          <w:szCs w:val="28"/>
        </w:rPr>
        <w:t xml:space="preserve"> серело впереди, старик-пастух с подпаском сидел на меже, навивая кнут... Казалось, что нет, да никогда и не было, ни времени, ни деления его на века, на годы в этой забытой — или благословенной — богом стране. И они шли и пели среди ее вечной полевой тишины, простоты и первобытности с какой-то былинной свободой и беззаветностью. И березовый лес принимал и подхватывал их песню так же свободно и вольно, как они пели. Они были «дальние», рязанские. Они небольшой артелью проходили по нашим, орловским, местам, помогая нашим сенокосам и подвигаясь на низы, на заработки во время рабочей поры в степях, еще более плодородных, чем наши. И они были беззаботны, дружны, как бывают люди в дальнем и долгом пути, на отдыхе от всех семейных и хозяйственных уз, были «охочи к работе», неосознанно радуясь ее красоте и спорости. Они были как-то </w:t>
      </w:r>
      <w:r w:rsidRPr="002E3810">
        <w:rPr>
          <w:rFonts w:ascii="Times New Roman" w:hAnsi="Times New Roman"/>
          <w:sz w:val="28"/>
          <w:szCs w:val="28"/>
          <w:highlight w:val="yellow"/>
        </w:rPr>
        <w:t>стариннее</w:t>
      </w:r>
      <w:r w:rsidRPr="00DA1314">
        <w:rPr>
          <w:rFonts w:ascii="Times New Roman" w:hAnsi="Times New Roman"/>
          <w:sz w:val="28"/>
          <w:szCs w:val="28"/>
        </w:rPr>
        <w:t xml:space="preserve"> и добротнее, чем наши, — в обычае, в повадке, в языке, — опрятней и красивей одеждой, своими мягкими кожаными бахилками, белыми, ладно увязанными онучами, чистыми портками и рубахами с красными, кумачовыми воротами и такими же ластовицами. Неделю тому назад они косили в ближнем от нас лесу, и я видел, проезжая верхом, как они заходили на работу, пополудновавши: они пили из деревянных жбанов родниковую воду, — так долго, так сладко, как пьют только звери да хорошие, здоровые русские батраки, — потом крестились и бодро сбегались к месту с белыми, блестящими, наведенными, как бритва, косами на плечах, на бегу вступали в ряд, косы пустили все враз, широко, играючи, и пошли, пошли вольной, ровной чередой. А на возвратном пути я видел их ужин. Они сидели на засвежевшей поляне возле потухшего костра, ложками таскали из чугуна куски чего-то розового. Я сказал: — Хлеб-</w:t>
      </w:r>
      <w:r w:rsidRPr="002E3810">
        <w:rPr>
          <w:rFonts w:ascii="Times New Roman" w:hAnsi="Times New Roman"/>
          <w:sz w:val="28"/>
          <w:szCs w:val="28"/>
          <w:highlight w:val="yellow"/>
        </w:rPr>
        <w:t>соль</w:t>
      </w:r>
      <w:r w:rsidRPr="00DA1314">
        <w:rPr>
          <w:rFonts w:ascii="Times New Roman" w:hAnsi="Times New Roman"/>
          <w:sz w:val="28"/>
          <w:szCs w:val="28"/>
        </w:rPr>
        <w:t xml:space="preserve">, здравствуйте. Они приветливо ответили: — Доброго здоровья, милости просим! Поляна спускалась к оврагу, открывая еще светлый за зелеными деревьями запад. И вдруг, приглядевшись, я с ужасом увидел, что то, что ели они, были страшные своим дурманом грибы-мухоморы. А они только засмеялись: — Ничего, они сладкие, чистая курятина! Теперь они пели: «Ты прости-прощай, любезный друг!» — подвигались по березовому лесу, бездумно лишая его густых трав и цветов, и пели, сами не замечая того. И мы стояли и слушали их, чувствуя, что уже никогда не забыть нам этого предвечернего часа и никогда не понять, а главное, не высказать вполне, в чем такая дивная прелесть их песни. Прелесть ее была в откликах, в звучности березового леса. Прелесть ее была в том, что никак не была она сама по себе: она была связана со всем, что видели, чувствовали и мы, и они, эти рязанские косцы. Прелесть была в том несознаваемом, но </w:t>
      </w:r>
      <w:r w:rsidRPr="002E3810">
        <w:rPr>
          <w:rFonts w:ascii="Times New Roman" w:hAnsi="Times New Roman"/>
          <w:sz w:val="28"/>
          <w:szCs w:val="28"/>
          <w:highlight w:val="yellow"/>
        </w:rPr>
        <w:t>кровном</w:t>
      </w:r>
      <w:r w:rsidRPr="00DA1314">
        <w:rPr>
          <w:rFonts w:ascii="Times New Roman" w:hAnsi="Times New Roman"/>
          <w:sz w:val="28"/>
          <w:szCs w:val="28"/>
        </w:rPr>
        <w:t xml:space="preserve"> родстве, которое было между ими и нами — и между ими, нами и этим хлебородным полем, что окружало нас, этим полевым воздухом, которым дышали и они, и мы с детства, этим предвечерним временем, этими облаками на уже розовеющем западе, этим свежим, молодым лесом, полным медвяных трав по пояс, диких несметных цветов и ягод, которые они поминутно срывали и ели, и этой большой дорогой, ее простором и заповедной далью. Прелесть была в том, что все мы были дети своей родины и были все вместе и всем нам было хорошо, спокойно и любовно без ясного понимания своих чувств, ибо их и не надо, не должно понимать, когда они есть. И еще в том была (уже совсем не сознаваемая нами тогда) прелесть, что эта родина, этот наш общий дом была — Россия, и что только ее душа могла петь так, как пели косцы в этом откликающемся на каждый их вздох березовом лесу. Прелесть была в том, </w:t>
      </w:r>
      <w:r w:rsidRPr="002E3810">
        <w:rPr>
          <w:rFonts w:ascii="Times New Roman" w:hAnsi="Times New Roman"/>
          <w:sz w:val="28"/>
          <w:szCs w:val="28"/>
          <w:highlight w:val="yellow"/>
        </w:rPr>
        <w:t>что</w:t>
      </w:r>
      <w:r w:rsidRPr="00DA1314">
        <w:rPr>
          <w:rFonts w:ascii="Times New Roman" w:hAnsi="Times New Roman"/>
          <w:sz w:val="28"/>
          <w:szCs w:val="28"/>
        </w:rPr>
        <w:t xml:space="preserve"> это было как будто и не пение, а именно только вздохи, подъемы молодой, здоровой, певучей груди. Пела одна грудь, как когда-то пелись песни только в России и с той непосредственностью, с той несравненной легкостью, естественностью, которая была свойственна в песне только русскому. Чувствовалось — человек так свеж, крепок, так наивен в неведении своих сил и талантов и так полон песнью, что ему нужно только легонько вздыхать, чтобы отзывался весь лес на ту добрую и ласковую, а порой дерзкую и мощную звучность, которой наполняли его эти вздохи. Они подвигались, без малейшего усилия бросая вокруг себя косы, широкими полукругами обнажая перед собою поляны, окашивая, подбивая округ пней и кустов и без малейшего напряжения вздыхая, каждый по-своему, но в общем выражая одно, делая по наитию нечто единое, совершенно цельное, необыкновенно прекраснее. И прекрасны совершенно особой, чисто русской красотой были те чувства, что рассказывали они своими вздохами и </w:t>
      </w:r>
      <w:r w:rsidRPr="002E3810">
        <w:rPr>
          <w:rFonts w:ascii="Times New Roman" w:hAnsi="Times New Roman"/>
          <w:sz w:val="28"/>
          <w:szCs w:val="28"/>
          <w:highlight w:val="yellow"/>
        </w:rPr>
        <w:t>полусловами</w:t>
      </w:r>
      <w:r w:rsidRPr="00DA1314">
        <w:rPr>
          <w:rFonts w:ascii="Times New Roman" w:hAnsi="Times New Roman"/>
          <w:sz w:val="28"/>
          <w:szCs w:val="28"/>
        </w:rPr>
        <w:t xml:space="preserve"> вместе с откликающейся далью, глубиной леса. Конечно, они «прощались, расставались» и с «родимой сторонушкой», и со своим счастьем, и с надеждами, и с той, с кем это счастье соединялось: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Ты прости-прощай, любезный друг,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И, родимая, ах да прощай, сторонушка! —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говорили, вздыхали они каждый по-разному, с той или иной мерой грусти и любви, но с одинаковой беззаботно-безнадежной укоризной.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Ты прости-прощай, любезная, неверная моя,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По тебе ли сердце черней грязи сделалось! —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говорили они, по-разному жалуясь и тоскуя, по-разному ударяя на слова, и вдруг все разом сливались уже в совершенно согласном чувстве почти восторга перед своей гибелью, молодой дерзости перед судьбою и какого-то необыкновенного, всепрощающего великодушия, — точно встряхивали головами и кидали на весь лес: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Коль не любишь, не мил — бог с тобою,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 xml:space="preserve">Коли лучше найдешь — </w:t>
      </w:r>
      <w:r w:rsidRPr="002E3810">
        <w:rPr>
          <w:rFonts w:ascii="Times New Roman" w:hAnsi="Times New Roman"/>
          <w:sz w:val="28"/>
          <w:szCs w:val="28"/>
          <w:highlight w:val="yellow"/>
        </w:rPr>
        <w:t>позабудешь</w:t>
      </w:r>
      <w:r w:rsidRPr="00DA1314">
        <w:rPr>
          <w:rFonts w:ascii="Times New Roman" w:hAnsi="Times New Roman"/>
          <w:sz w:val="28"/>
          <w:szCs w:val="28"/>
        </w:rPr>
        <w:t>! —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и по всему лесу откликалось на дружную силу, свободу и грудную звучность их голосов, замирало и опять, звучно гремя, подхватывало: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Ах, коли лучше найдешь — позабудешь,</w:t>
      </w:r>
    </w:p>
    <w:p w:rsidR="00B53842" w:rsidRPr="00DA1314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>Коли хуже найдешь — пожалеешь!</w:t>
      </w: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1314">
        <w:rPr>
          <w:rFonts w:ascii="Times New Roman" w:hAnsi="Times New Roman"/>
          <w:sz w:val="28"/>
          <w:szCs w:val="28"/>
        </w:rPr>
        <w:t xml:space="preserve">В чем еще было очарование этой песни, ее неизбывная радость при всей ее будто бы безнадежности? В том, что человек все-таки не верил, да и не мог верить, по своей силе и непочатости, в эту безнадежность. «Ах, да все пути мне, мо́лодцу, заказаны!» — говорил он, сладко оплакивая себя. Но не плачут сладко и не поют своих скорбей те, которым и впрямь нет нигде ни пути, ни дороги. «Ты прости-прощай, родимая сторонушка!» — говорил человек — и знал, что все-таки нет ему подлинной разлуки с нею, с родиной, что куда бы ни забросила его доля, все будет над ним родное небо, а вокруг — беспредельная родная Русь, гибельная для него, балованного, разве только своей свободой, простором и сказочным богатством. «Закатилось солнце красное за темные </w:t>
      </w:r>
      <w:r w:rsidRPr="002E3810">
        <w:rPr>
          <w:rFonts w:ascii="Times New Roman" w:hAnsi="Times New Roman"/>
          <w:sz w:val="28"/>
          <w:szCs w:val="28"/>
          <w:highlight w:val="yellow"/>
        </w:rPr>
        <w:t>леса</w:t>
      </w:r>
      <w:r w:rsidRPr="00DA1314">
        <w:rPr>
          <w:rFonts w:ascii="Times New Roman" w:hAnsi="Times New Roman"/>
          <w:sz w:val="28"/>
          <w:szCs w:val="28"/>
        </w:rPr>
        <w:t xml:space="preserve">, ах, все пташки приумолкли, все садились по местам!» Закатилось мое счастье, вздыхал он, темная ночь с ее глушью обступает меня, — и все-таки чувствовал: так кровно близок он с этой глушью, живой для него, девственной и преисполненной волшебными силами, что всюду есть у него приют, ночлег, есть чье-то заступничество, чья-то добрая забота, чей-то голос, шепчущий: «Не тужи, утро вечера мудренее, для меня нет ничего невозможного, спи спокойно, дитятко!» — И из всяческих бед, по вере его, выручали его птицы и звери лесные, царевны прекрасные, премудрые и даже сама Баба-Яга, жалевшая его «по его младости». Были для него ковры-самолеты, шапки-невидимки, текли реки молочные, таились клады самоцветные, от всех смертных чар были ключи вечно живой воды, знал он молитвы и заклятия, чудодейные опять-таки по вере его, улетал из темниц, скинувшись ясным соколом, о сырую Землю-Мать ударившись, заступали его от лихих соседей и </w:t>
      </w:r>
      <w:r w:rsidRPr="002E3810">
        <w:rPr>
          <w:rFonts w:ascii="Times New Roman" w:hAnsi="Times New Roman"/>
          <w:sz w:val="28"/>
          <w:szCs w:val="28"/>
          <w:highlight w:val="yellow"/>
        </w:rPr>
        <w:t>ворогов</w:t>
      </w:r>
      <w:r w:rsidRPr="00DA1314">
        <w:rPr>
          <w:rFonts w:ascii="Times New Roman" w:hAnsi="Times New Roman"/>
          <w:sz w:val="28"/>
          <w:szCs w:val="28"/>
        </w:rPr>
        <w:t xml:space="preserve"> дебри дремучие, черные топи болотные, пески летучие — и прощал милосердный бог за все посвисты уда́лые, ножи острые, горячие... Еще одно, говорю я, было в этой песне — это то, что хорошо знали и мы, и они, эти рязанские мужики, в глубине души, что бесконечно счастливы были мы в те дни, теперь уже бесконечно далекие — и невозвратимые. Ибо всему свой срок, — миновала и для нас сказка: отказались от нас наши древние заступники, разбежались рыскучие звери, разлетелись вещие птицы, свернулись самобраные скатерти, поруганы молитвы и заклятия, иссохла Мать-Сыра-Земля, иссякли животворные ключи — и настал конец, предел божьему прощению. Париж, 1921</w:t>
      </w: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Ф.И. Тютчева «Есть в осени первоначальной»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b/>
          <w:bCs/>
          <w:sz w:val="24"/>
          <w:szCs w:val="24"/>
          <w:lang w:eastAsia="ru-RU"/>
        </w:rPr>
        <w:t>Есть</w:t>
      </w:r>
      <w:r w:rsidRPr="00F417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1783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F417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1783">
        <w:rPr>
          <w:rFonts w:ascii="Times New Roman" w:hAnsi="Times New Roman"/>
          <w:b/>
          <w:bCs/>
          <w:sz w:val="24"/>
          <w:szCs w:val="24"/>
          <w:lang w:eastAsia="ru-RU"/>
        </w:rPr>
        <w:t>осени</w:t>
      </w:r>
      <w:r w:rsidRPr="00F417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1783">
        <w:rPr>
          <w:rFonts w:ascii="Times New Roman" w:hAnsi="Times New Roman"/>
          <w:b/>
          <w:bCs/>
          <w:sz w:val="24"/>
          <w:szCs w:val="24"/>
          <w:lang w:eastAsia="ru-RU"/>
        </w:rPr>
        <w:t>первоначальной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Короткая, но дивная пора —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Весь день стоит как бы хрустальный,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И лучезарны вечера...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Где бодрый серп гулял и падал колос,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Теперь уж пусто все — простор везде, —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Лишь паутины тонкий волос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Блестит на праздной борозде.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Пустеет воздух, птиц не слышно боле,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Но далеко еще до первых зимних бурь —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И льется чистая и теплая лазурь</w:t>
      </w:r>
    </w:p>
    <w:p w:rsidR="00B53842" w:rsidRPr="00F41783" w:rsidRDefault="00B53842" w:rsidP="006C527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41783">
        <w:rPr>
          <w:rFonts w:ascii="Times New Roman" w:hAnsi="Times New Roman"/>
          <w:sz w:val="24"/>
          <w:szCs w:val="24"/>
          <w:lang w:eastAsia="ru-RU"/>
        </w:rPr>
        <w:t>На отдыхающее поле...</w:t>
      </w: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августа 1857</w:t>
      </w: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 w:rsidP="00995753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Ключ к диагностике: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7"/>
        <w:gridCol w:w="3190"/>
        <w:gridCol w:w="5552"/>
      </w:tblGrid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Номер задания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Уровень сформированности личностных УУД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Дни рождения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(названы все праздники, описано, как поздравляют, объяснено, почему)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(названы 23, 8, 9, описано, как и почему поздравляют, или описано неполно)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(назван 1-2 праздника, неполно описано, как и почему, или не описано совсем)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Победа 9 мая в ВОВ 1941-1945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Победа в Отечественной войне 1812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Победа над татаро-монгольским игом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(названо три события)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(названо одно-два события)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(названо одно или ни одного события)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1.Предложу свою, запасную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2. Спрошу его, что он будет делать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3.Ничего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уровень (1)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(2)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(3)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1.вежливо попрошу, дай, пожалуйста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2. скажу,чтобы сосед поделился или спрошу у друга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3. ничего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(1)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(2)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(3)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1 помогу взять ему компот, предложу часть своего компота, попросив второй чистый стакан, отдам свой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2. пожалею его, выражу сочувствие: жаль, не повезло, предложу часть своего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отдам свой компот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3. ничего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(1)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(2)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(3)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Вопросы восприятия, эмпатии: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 светлое, грустное, хорошее, бодрое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 грустное, печальное, нейтральное, светлое, душевное, приподнятое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 осенний лес, осеннее дерево с паутинкой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 радостью, весельем, бодростью, Грустью, печалью.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Теоретические вопросы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-Лирика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-Ямб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-3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-перекрестная, опоясывающая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-эпитет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метафора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метонимия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инверсия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(богатая гамма чувств и переживаний передана)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(передана эмоциональными и нейтральными словами)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(передана нейтральными словами и не передана никак)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(все ответы)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(лирика, 3, эпитет, метафора)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(лирика или нет ответа, 3 или нет ответа, эпитет или нет ответа)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 природе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 России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 любви к России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(если при первом чтении), оценивается умение высказывать свое мнение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Средний (о природе)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(о траве, не знает)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 косцах и о том, как они поют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(о России, о любви к родине)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(если при втором чтении)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(о природе)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О природе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Высокий (о русском человеке и его любви к родине, о русской истории)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(о русском человеке, о песне, о России)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(если при третьем чтении)</w:t>
            </w:r>
          </w:p>
        </w:tc>
      </w:tr>
      <w:tr w:rsidR="00B53842" w:rsidRPr="00DD7628" w:rsidTr="00DD7628">
        <w:tc>
          <w:tcPr>
            <w:tcW w:w="1147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Нарисованы рисунки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Написаны стихи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Написано сочинение с подробным описанием своих чувств</w:t>
            </w:r>
          </w:p>
        </w:tc>
        <w:tc>
          <w:tcPr>
            <w:tcW w:w="5552" w:type="dxa"/>
          </w:tcPr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 xml:space="preserve">Высокий уровень 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Средний уровень (рисунок схематичный, неполный, сочинение не полностью раскрывает, в стихах нарушен ритм)</w:t>
            </w:r>
          </w:p>
          <w:p w:rsidR="00B53842" w:rsidRPr="00DD7628" w:rsidRDefault="00B53842" w:rsidP="00DD7628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628">
              <w:rPr>
                <w:rFonts w:ascii="Times New Roman" w:hAnsi="Times New Roman"/>
                <w:sz w:val="28"/>
                <w:szCs w:val="28"/>
              </w:rPr>
              <w:t>Низкий (рисунка нет, стихов нет, сочинение написано без эмоций или нет)</w:t>
            </w:r>
          </w:p>
        </w:tc>
      </w:tr>
    </w:tbl>
    <w:p w:rsidR="00B53842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Pr="007C4AF7" w:rsidRDefault="00B53842" w:rsidP="006C52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53842" w:rsidRDefault="00B53842"/>
    <w:sectPr w:rsidR="00B53842" w:rsidSect="007B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540A"/>
    <w:multiLevelType w:val="hybridMultilevel"/>
    <w:tmpl w:val="B2D63688"/>
    <w:lvl w:ilvl="0" w:tplc="81B2EF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26A81"/>
    <w:multiLevelType w:val="hybridMultilevel"/>
    <w:tmpl w:val="7BC0E23C"/>
    <w:lvl w:ilvl="0" w:tplc="54E8B7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0FD"/>
    <w:rsid w:val="00182DA9"/>
    <w:rsid w:val="001D4872"/>
    <w:rsid w:val="00200AD1"/>
    <w:rsid w:val="002E3810"/>
    <w:rsid w:val="003D46ED"/>
    <w:rsid w:val="005810FD"/>
    <w:rsid w:val="005C6AB6"/>
    <w:rsid w:val="006C5279"/>
    <w:rsid w:val="00765BC0"/>
    <w:rsid w:val="007B1FD2"/>
    <w:rsid w:val="007C4AF7"/>
    <w:rsid w:val="00844453"/>
    <w:rsid w:val="00995753"/>
    <w:rsid w:val="00A46CA0"/>
    <w:rsid w:val="00B1345E"/>
    <w:rsid w:val="00B34028"/>
    <w:rsid w:val="00B53842"/>
    <w:rsid w:val="00C34367"/>
    <w:rsid w:val="00DA1314"/>
    <w:rsid w:val="00DD7628"/>
    <w:rsid w:val="00EB4078"/>
    <w:rsid w:val="00F41783"/>
    <w:rsid w:val="00FE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5279"/>
    <w:pPr>
      <w:ind w:left="720"/>
      <w:contextualSpacing/>
    </w:pPr>
  </w:style>
  <w:style w:type="table" w:styleId="TableGrid">
    <w:name w:val="Table Grid"/>
    <w:basedOn w:val="TableNormal"/>
    <w:uiPriority w:val="99"/>
    <w:rsid w:val="006C52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13</Pages>
  <Words>2486</Words>
  <Characters>14173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kurs2-user</cp:lastModifiedBy>
  <cp:revision>4</cp:revision>
  <dcterms:created xsi:type="dcterms:W3CDTF">2016-08-21T15:40:00Z</dcterms:created>
  <dcterms:modified xsi:type="dcterms:W3CDTF">2016-08-24T11:05:00Z</dcterms:modified>
</cp:coreProperties>
</file>